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bookmarkStart w:id="0" w:name="_GoBack"/>
      <w:bookmarkEnd w:id="0"/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24029392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2D1D77">
        <w:rPr>
          <w:rFonts w:asciiTheme="minorHAnsi" w:hAnsiTheme="minorHAnsi"/>
          <w:sz w:val="20"/>
          <w:szCs w:val="20"/>
        </w:rPr>
        <w:t xml:space="preserve"> Filii</w:t>
      </w:r>
      <w:r w:rsidR="00EA0BD2">
        <w:rPr>
          <w:rFonts w:asciiTheme="minorHAnsi" w:hAnsiTheme="minorHAnsi"/>
          <w:sz w:val="20"/>
          <w:szCs w:val="20"/>
        </w:rPr>
        <w:t xml:space="preserve"> DODN </w:t>
      </w:r>
      <w:r w:rsidR="00005E7C" w:rsidRPr="00EA0BD2">
        <w:rPr>
          <w:rFonts w:asciiTheme="minorHAnsi" w:hAnsiTheme="minorHAnsi"/>
          <w:sz w:val="20"/>
          <w:szCs w:val="20"/>
        </w:rPr>
        <w:t>w</w:t>
      </w:r>
      <w:r w:rsidR="002D1D77">
        <w:rPr>
          <w:rFonts w:asciiTheme="minorHAnsi" w:hAnsiTheme="minorHAnsi"/>
          <w:sz w:val="20"/>
          <w:szCs w:val="20"/>
        </w:rPr>
        <w:t xml:space="preserve"> Jeleniej Górze</w:t>
      </w:r>
      <w:r w:rsidR="00005E7C" w:rsidRPr="00EA0BD2">
        <w:rPr>
          <w:rFonts w:asciiTheme="minorHAnsi" w:hAnsiTheme="minorHAnsi"/>
          <w:sz w:val="20"/>
          <w:szCs w:val="20"/>
        </w:rPr>
        <w:t xml:space="preserve">, przy ul. </w:t>
      </w:r>
      <w:r w:rsidR="002D1D77">
        <w:rPr>
          <w:rFonts w:asciiTheme="minorHAnsi" w:hAnsiTheme="minorHAnsi"/>
          <w:sz w:val="20"/>
          <w:szCs w:val="20"/>
        </w:rPr>
        <w:t>1 Maja 43</w:t>
      </w:r>
      <w:r w:rsidR="00005E7C" w:rsidRPr="00EA0BD2">
        <w:rPr>
          <w:rFonts w:asciiTheme="minorHAnsi" w:hAnsiTheme="minorHAnsi"/>
          <w:sz w:val="20"/>
          <w:szCs w:val="20"/>
        </w:rPr>
        <w:t>,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EA0BD2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EA0BD2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D17AD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EA0BD2">
        <w:rPr>
          <w:rFonts w:asciiTheme="minorHAnsi" w:hAnsiTheme="minorHAnsi"/>
          <w:sz w:val="20"/>
          <w:szCs w:val="20"/>
        </w:rPr>
        <w:t xml:space="preserve">Numer REGON:............................................... </w:t>
      </w:r>
      <w:r w:rsidRPr="00D17AD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D17AD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D17AD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D17AD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61B833B9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2D1D77">
        <w:rPr>
          <w:rFonts w:asciiTheme="minorHAnsi" w:hAnsiTheme="minorHAnsi"/>
          <w:sz w:val="20"/>
          <w:szCs w:val="20"/>
        </w:rPr>
        <w:t>w Jeleniej Górze</w:t>
      </w:r>
      <w:r w:rsidR="00D17AD4">
        <w:rPr>
          <w:rFonts w:asciiTheme="minorHAnsi" w:hAnsiTheme="minorHAnsi"/>
          <w:sz w:val="20"/>
          <w:szCs w:val="20"/>
        </w:rPr>
        <w:t xml:space="preserve"> przy ul. </w:t>
      </w:r>
      <w:r w:rsidR="002D1D77">
        <w:rPr>
          <w:rFonts w:asciiTheme="minorHAnsi" w:hAnsiTheme="minorHAnsi"/>
          <w:sz w:val="20"/>
          <w:szCs w:val="20"/>
        </w:rPr>
        <w:t>1 Maja 43</w:t>
      </w:r>
      <w:r w:rsidR="00A76D05" w:rsidRPr="00A76D05">
        <w:rPr>
          <w:rFonts w:asciiTheme="minorHAnsi" w:hAnsiTheme="minorHAnsi"/>
          <w:sz w:val="20"/>
          <w:szCs w:val="20"/>
        </w:rPr>
        <w:t xml:space="preserve"> i oferuję: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77777777" w:rsidR="00663B17" w:rsidRPr="00A76D05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77777777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we Wrocławiu regulaminów.</w:t>
      </w:r>
    </w:p>
    <w:p w14:paraId="3A1F30ED" w14:textId="77777777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>do zawarcia umowy na warunkach w niej określonych</w:t>
      </w:r>
      <w:r w:rsidR="00400813" w:rsidRPr="00F03E77">
        <w:rPr>
          <w:rFonts w:asciiTheme="minorHAnsi" w:hAnsiTheme="minorHAnsi"/>
          <w:sz w:val="20"/>
          <w:szCs w:val="20"/>
        </w:rPr>
        <w:t xml:space="preserve">  (zał.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E589C03" w14:textId="77777777" w:rsidR="006A7230" w:rsidRPr="00A76D05" w:rsidRDefault="006A7230" w:rsidP="006A7230">
      <w:pPr>
        <w:pStyle w:val="Akapitzlist"/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2866200B" w14:textId="77777777" w:rsidR="00FE35E5" w:rsidRDefault="00FE35E5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77777777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Pr="006A7230">
        <w:rPr>
          <w:rFonts w:asciiTheme="minorHAnsi" w:hAnsiTheme="minorHAnsi"/>
          <w:sz w:val="16"/>
          <w:szCs w:val="16"/>
        </w:rPr>
        <w:t>miejscowość</w:t>
      </w:r>
      <w:r w:rsidR="00827D77" w:rsidRPr="006A7230">
        <w:rPr>
          <w:rFonts w:asciiTheme="minorHAnsi" w:hAnsiTheme="minorHAnsi"/>
          <w:sz w:val="16"/>
          <w:szCs w:val="16"/>
        </w:rPr>
        <w:t>)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6D7B75DF" w14:textId="77777777" w:rsidR="006A7230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3465CB06" w14:textId="77777777" w:rsidR="00A76D05" w:rsidRPr="004855CB" w:rsidRDefault="00A76D05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</w:p>
    <w:sectPr w:rsidR="00A76D05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B73C8" w14:textId="77777777" w:rsidR="00664A47" w:rsidRDefault="00664A47" w:rsidP="00467C5D">
      <w:r>
        <w:separator/>
      </w:r>
    </w:p>
  </w:endnote>
  <w:endnote w:type="continuationSeparator" w:id="0">
    <w:p w14:paraId="0883FECB" w14:textId="77777777" w:rsidR="00664A47" w:rsidRDefault="00664A47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A8986" w14:textId="77777777" w:rsidR="00664A47" w:rsidRDefault="00664A47" w:rsidP="00467C5D">
      <w:r>
        <w:separator/>
      </w:r>
    </w:p>
  </w:footnote>
  <w:footnote w:type="continuationSeparator" w:id="0">
    <w:p w14:paraId="4351A7E5" w14:textId="77777777" w:rsidR="00664A47" w:rsidRDefault="00664A47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79B0"/>
    <w:rsid w:val="0014221D"/>
    <w:rsid w:val="00152A0A"/>
    <w:rsid w:val="00161909"/>
    <w:rsid w:val="001B1E56"/>
    <w:rsid w:val="001B6845"/>
    <w:rsid w:val="001C43CA"/>
    <w:rsid w:val="001D16B5"/>
    <w:rsid w:val="001F07EF"/>
    <w:rsid w:val="00213228"/>
    <w:rsid w:val="00216591"/>
    <w:rsid w:val="00254073"/>
    <w:rsid w:val="00277CBF"/>
    <w:rsid w:val="00282668"/>
    <w:rsid w:val="002B1BDA"/>
    <w:rsid w:val="002C6B95"/>
    <w:rsid w:val="002D1D77"/>
    <w:rsid w:val="002D56FC"/>
    <w:rsid w:val="0035124F"/>
    <w:rsid w:val="003516BF"/>
    <w:rsid w:val="0039297F"/>
    <w:rsid w:val="003C0562"/>
    <w:rsid w:val="003C764C"/>
    <w:rsid w:val="00400813"/>
    <w:rsid w:val="00467C5D"/>
    <w:rsid w:val="00475488"/>
    <w:rsid w:val="004855CB"/>
    <w:rsid w:val="00494089"/>
    <w:rsid w:val="004B0C2B"/>
    <w:rsid w:val="004B60B2"/>
    <w:rsid w:val="004D4D1F"/>
    <w:rsid w:val="0050329B"/>
    <w:rsid w:val="0052411C"/>
    <w:rsid w:val="005527F7"/>
    <w:rsid w:val="005558EE"/>
    <w:rsid w:val="005B58BB"/>
    <w:rsid w:val="005F3CE0"/>
    <w:rsid w:val="005F5F51"/>
    <w:rsid w:val="005F78C8"/>
    <w:rsid w:val="00600AD4"/>
    <w:rsid w:val="0062570D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D72DD"/>
    <w:rsid w:val="00C035F3"/>
    <w:rsid w:val="00C05238"/>
    <w:rsid w:val="00C32CF6"/>
    <w:rsid w:val="00C67F80"/>
    <w:rsid w:val="00CA271D"/>
    <w:rsid w:val="00D158BA"/>
    <w:rsid w:val="00D17AD4"/>
    <w:rsid w:val="00D236BC"/>
    <w:rsid w:val="00D3582B"/>
    <w:rsid w:val="00DA629B"/>
    <w:rsid w:val="00DB1831"/>
    <w:rsid w:val="00DF31BA"/>
    <w:rsid w:val="00E01749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C29"/>
    <w:rsid w:val="00FD2D80"/>
    <w:rsid w:val="00FE35E5"/>
    <w:rsid w:val="00FE447A"/>
    <w:rsid w:val="00FE54A7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8CE03A6B-9EF0-4E3E-BDD6-420260D9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9FFF1-3C86-4BC2-94FD-079DC995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37B83A2D</Template>
  <TotalTime>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2</cp:revision>
  <cp:lastPrinted>2017-06-30T12:22:00Z</cp:lastPrinted>
  <dcterms:created xsi:type="dcterms:W3CDTF">2021-02-04T10:17:00Z</dcterms:created>
  <dcterms:modified xsi:type="dcterms:W3CDTF">2021-02-04T10:17:00Z</dcterms:modified>
</cp:coreProperties>
</file>