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8C" w:rsidRPr="00FD16FF" w:rsidRDefault="00F8158C" w:rsidP="00F8158C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>załącznik nr</w:t>
      </w:r>
      <w:r w:rsidR="00F67CFE" w:rsidRPr="00FD16FF">
        <w:rPr>
          <w:rFonts w:eastAsia="Times New Roman" w:cstheme="minorHAnsi"/>
          <w:sz w:val="20"/>
          <w:szCs w:val="20"/>
          <w:lang w:eastAsia="pl-PL"/>
        </w:rPr>
        <w:t xml:space="preserve"> 3</w:t>
      </w:r>
    </w:p>
    <w:p w:rsidR="00F8158C" w:rsidRPr="00FD16FF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>.....................................................</w:t>
      </w:r>
    </w:p>
    <w:p w:rsidR="00F8158C" w:rsidRPr="00FD16FF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>pieczęć Wykonawcy/Wykonawców</w:t>
      </w:r>
    </w:p>
    <w:p w:rsidR="00F8158C" w:rsidRPr="00FD16FF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8158C" w:rsidRPr="00FD16FF" w:rsidRDefault="00F8158C" w:rsidP="00F8158C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F8158C" w:rsidRPr="00FD16FF" w:rsidRDefault="00F8158C" w:rsidP="00F8158C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D16FF">
        <w:rPr>
          <w:rFonts w:eastAsia="Times New Roman" w:cstheme="minorHAnsi"/>
          <w:b/>
          <w:bCs/>
          <w:sz w:val="20"/>
          <w:szCs w:val="20"/>
          <w:lang w:eastAsia="pl-PL"/>
        </w:rPr>
        <w:t>Wykaz usług</w:t>
      </w:r>
    </w:p>
    <w:p w:rsidR="00F8158C" w:rsidRPr="00FD16FF" w:rsidRDefault="00F8158C" w:rsidP="00F8158C">
      <w:pPr>
        <w:suppressAutoHyphens/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pl-PL"/>
        </w:rPr>
      </w:pPr>
    </w:p>
    <w:p w:rsidR="00F8158C" w:rsidRPr="00FD16FF" w:rsidRDefault="00F8158C" w:rsidP="00F8158C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 xml:space="preserve">Składając ofertę w postępowaniu w trybie zapytania ofertowego na zadanie pn: </w:t>
      </w:r>
      <w:r w:rsidR="00FD16FF" w:rsidRPr="00FD16FF">
        <w:rPr>
          <w:rFonts w:eastAsia="Times New Roman" w:cstheme="minorHAnsi"/>
          <w:b/>
          <w:sz w:val="20"/>
          <w:szCs w:val="20"/>
          <w:lang w:eastAsia="pl-PL"/>
        </w:rPr>
        <w:t xml:space="preserve">dostawa materiałów </w:t>
      </w:r>
      <w:r w:rsidR="008A0B3B">
        <w:rPr>
          <w:rFonts w:eastAsia="Times New Roman" w:cstheme="minorHAnsi"/>
          <w:b/>
          <w:sz w:val="20"/>
          <w:szCs w:val="20"/>
          <w:lang w:eastAsia="pl-PL"/>
        </w:rPr>
        <w:t>edukacyjnych</w:t>
      </w:r>
      <w:bookmarkStart w:id="0" w:name="_GoBack"/>
      <w:bookmarkEnd w:id="0"/>
      <w:r w:rsidR="00FD16FF" w:rsidRPr="00FD16FF">
        <w:rPr>
          <w:rFonts w:eastAsia="Times New Roman" w:cstheme="minorHAnsi"/>
          <w:b/>
          <w:sz w:val="20"/>
          <w:szCs w:val="20"/>
          <w:lang w:eastAsia="pl-PL"/>
        </w:rPr>
        <w:t xml:space="preserve"> w ramach Programu edukacyjnego „Bezpieczny Dolnoślązak”</w:t>
      </w:r>
      <w:r w:rsidRPr="00FD16F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D16FF">
        <w:rPr>
          <w:rFonts w:eastAsia="Times New Roman" w:cstheme="minorHAnsi"/>
          <w:sz w:val="20"/>
          <w:szCs w:val="20"/>
          <w:lang w:eastAsia="pl-PL"/>
        </w:rPr>
        <w:t>na potwierdzenie spełnienia warunku posiadania wiedzy i doświadczenia do wykonania zamówienia  opisanego przez Zamawiającego, przedkładam wykaz 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268"/>
      </w:tblGrid>
      <w:tr w:rsidR="00F8158C" w:rsidRPr="00FD16FF" w:rsidTr="0033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D16FF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D16FF">
              <w:rPr>
                <w:rFonts w:eastAsia="Times New Roman" w:cstheme="minorHAnsi"/>
                <w:sz w:val="20"/>
                <w:szCs w:val="20"/>
                <w:lang w:eastAsia="pl-PL"/>
              </w:rPr>
              <w:t>Nazwa Zamawiającego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D16FF">
              <w:rPr>
                <w:rFonts w:eastAsia="Times New Roman" w:cstheme="minorHAnsi"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D16FF">
              <w:rPr>
                <w:rFonts w:eastAsia="Times New Roman" w:cstheme="minorHAnsi"/>
                <w:sz w:val="20"/>
                <w:szCs w:val="20"/>
                <w:lang w:eastAsia="pl-PL"/>
              </w:rPr>
              <w:t>Data wykonania</w:t>
            </w:r>
          </w:p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8158C" w:rsidRPr="00FD16FF" w:rsidTr="0033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D16F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FD16FF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D16F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FD16FF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D16F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FD16FF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D16FF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F8158C" w:rsidRPr="00FD16FF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F8158C" w:rsidRPr="00FD16FF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FD16FF">
        <w:rPr>
          <w:rFonts w:eastAsia="Times New Roman" w:cstheme="minorHAnsi"/>
          <w:b/>
          <w:sz w:val="20"/>
          <w:szCs w:val="20"/>
          <w:u w:val="single"/>
          <w:lang w:eastAsia="pl-PL"/>
        </w:rPr>
        <w:t>Na potwierdzenie należytego wykonania usług, do wykazu dołączam:</w:t>
      </w:r>
    </w:p>
    <w:p w:rsidR="00F8158C" w:rsidRPr="00FD16FF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vertAlign w:val="superscript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 xml:space="preserve">a) Poświadczenia: </w:t>
      </w:r>
    </w:p>
    <w:p w:rsidR="00F8158C" w:rsidRPr="00FD16FF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F8158C" w:rsidRPr="00FD16FF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</w:p>
    <w:p w:rsidR="00F8158C" w:rsidRPr="00FD16FF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8158C" w:rsidRPr="00FD16FF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8158C" w:rsidRPr="00FD16FF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>........................................................</w:t>
      </w:r>
    </w:p>
    <w:p w:rsidR="00F8158C" w:rsidRPr="00FD16FF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 xml:space="preserve">            miejscowość i data</w:t>
      </w:r>
    </w:p>
    <w:p w:rsidR="00F8158C" w:rsidRPr="00FD16FF" w:rsidRDefault="00F8158C" w:rsidP="00F8158C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ab/>
      </w:r>
      <w:r w:rsidRPr="00FD16FF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..…………................................................................</w:t>
      </w:r>
    </w:p>
    <w:p w:rsidR="00F8158C" w:rsidRPr="00FD16FF" w:rsidRDefault="00F8158C" w:rsidP="00F8158C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FD16FF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pieczęć i podpis upoważnionego  przedstawiciela</w:t>
      </w:r>
    </w:p>
    <w:p w:rsidR="009765F2" w:rsidRDefault="009765F2"/>
    <w:sectPr w:rsidR="009765F2" w:rsidSect="009C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30" w:rsidRDefault="00267730" w:rsidP="00F8158C">
      <w:pPr>
        <w:spacing w:after="0" w:line="240" w:lineRule="auto"/>
      </w:pPr>
      <w:r>
        <w:separator/>
      </w:r>
    </w:p>
  </w:endnote>
  <w:endnote w:type="continuationSeparator" w:id="0">
    <w:p w:rsidR="00267730" w:rsidRDefault="00267730" w:rsidP="00F8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30" w:rsidRDefault="00267730" w:rsidP="00F8158C">
      <w:pPr>
        <w:spacing w:after="0" w:line="240" w:lineRule="auto"/>
      </w:pPr>
      <w:r>
        <w:separator/>
      </w:r>
    </w:p>
  </w:footnote>
  <w:footnote w:type="continuationSeparator" w:id="0">
    <w:p w:rsidR="00267730" w:rsidRDefault="00267730" w:rsidP="00F81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8C"/>
    <w:rsid w:val="00267730"/>
    <w:rsid w:val="005C33FA"/>
    <w:rsid w:val="00737771"/>
    <w:rsid w:val="008A0B3B"/>
    <w:rsid w:val="009765F2"/>
    <w:rsid w:val="00A21A63"/>
    <w:rsid w:val="00F67CFE"/>
    <w:rsid w:val="00F8158C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B33F"/>
  <w15:docId w15:val="{242F60EF-408C-4E31-807B-72375FD1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1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CE8CFD2F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dodn06pc</dc:creator>
  <cp:lastModifiedBy>Joanna Adamska</cp:lastModifiedBy>
  <cp:revision>2</cp:revision>
  <dcterms:created xsi:type="dcterms:W3CDTF">2019-04-24T09:35:00Z</dcterms:created>
  <dcterms:modified xsi:type="dcterms:W3CDTF">2019-04-24T09:35:00Z</dcterms:modified>
</cp:coreProperties>
</file>