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2" w:rsidRPr="00326FAD" w:rsidRDefault="005A2C85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1F63B9" w:rsidRDefault="005A2C85" w:rsidP="005A2C85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5A2C85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 kompleksową dostawę paliwa gazowego w postaci gazu ziemnego wysokometanowego typu E oraz świadczenia usług dystrybucji dla Dolnośląskiego Ośrodka Doskonalen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ia Nauczycieli we Wrocławiu ul. </w:t>
      </w:r>
      <w:bookmarkStart w:id="2" w:name="_GoBack"/>
      <w:bookmarkEnd w:id="2"/>
      <w:r w:rsidRPr="005A2C85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Skarbowców 8a, 53-025 Wrocław oraz dla Filii DODN w Wałbrzychu ul. Rynek 6, 58-300 Wałbrzych</w:t>
      </w:r>
    </w:p>
    <w:p w:rsidR="005A2C85" w:rsidRDefault="005A2C85" w:rsidP="005A2C85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E1202" w:rsidRPr="00326FAD" w:rsidRDefault="004E1202" w:rsidP="004E1202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dla celów przeprowadzenia postępowania o udzielenie zamówienia publicznego przez okres prowadzenia postępowania,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4E1202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E1202" w:rsidRPr="00F07D85" w:rsidRDefault="004E1202" w:rsidP="004E1202"/>
    <w:p w:rsidR="00C337BD" w:rsidRDefault="00C337BD"/>
    <w:sectPr w:rsidR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2"/>
    <w:rsid w:val="001F63B9"/>
    <w:rsid w:val="004E1202"/>
    <w:rsid w:val="005A2C85"/>
    <w:rsid w:val="00C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BD2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A92B50FC</Template>
  <TotalTime>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2019-07-25T11:00:00Z</dcterms:created>
  <dcterms:modified xsi:type="dcterms:W3CDTF">2019-07-25T11:00:00Z</dcterms:modified>
</cp:coreProperties>
</file>