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02" w:rsidRPr="00326FAD" w:rsidRDefault="005A2C85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1" w:name="_Toc505263322"/>
      <w:bookmarkEnd w:id="1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2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1F63B9" w:rsidRDefault="005A2C85" w:rsidP="005A2C85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5A2C85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 kompleksową dostawę paliwa gazowego w postaci gazu ziemnego wysokometanowego typu E oraz świadczenia usług dystrybucji dla Dolnośląskiego Ośrodka Doskonalen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ia Nauczycieli we Wrocławiu ul. </w:t>
      </w:r>
      <w:r w:rsidRPr="005A2C85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Skarbowców 8a, 53-025 Wrocław oraz dla Filii DODN w Wałbrzychu ul. Rynek 6, 58-300 Wałbrzych</w:t>
      </w:r>
    </w:p>
    <w:p w:rsidR="005A2C85" w:rsidRDefault="005A2C85" w:rsidP="005A2C85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2"/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4E1202" w:rsidRPr="00326FAD" w:rsidRDefault="004E1202" w:rsidP="004E1202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>dla celów przeprowadzenia postępowania o udzielenie zamówienia publicznego przez okres prowadzenia postępowania,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4E1202" w:rsidRPr="00326FAD" w:rsidRDefault="004E1202" w:rsidP="004E1202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4E1202" w:rsidRPr="00F07D85" w:rsidRDefault="004E1202" w:rsidP="004E1202"/>
    <w:p w:rsidR="00C337BD" w:rsidRDefault="00C337BD"/>
    <w:sectPr w:rsidR="00C3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2"/>
    <w:rsid w:val="001F63B9"/>
    <w:rsid w:val="004E1202"/>
    <w:rsid w:val="005A2C85"/>
    <w:rsid w:val="00C337BD"/>
    <w:rsid w:val="00E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E9DBE3FB</Template>
  <TotalTime>0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2019-08-06T08:58:00Z</dcterms:created>
  <dcterms:modified xsi:type="dcterms:W3CDTF">2019-08-06T08:58:00Z</dcterms:modified>
</cp:coreProperties>
</file>