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02" w:rsidRPr="00326FAD" w:rsidRDefault="004E1202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4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D60042" w:rsidRDefault="00F12156" w:rsidP="00F12156">
      <w:pPr>
        <w:spacing w:before="120" w:after="120" w:line="240" w:lineRule="atLeast"/>
        <w:ind w:left="56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12156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na </w:t>
      </w:r>
      <w:r w:rsidRPr="00F1215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zakup, dostawę i montaż dwóch platform </w:t>
      </w:r>
      <w:proofErr w:type="spellStart"/>
      <w:r w:rsidRPr="00F1215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przyschodowych</w:t>
      </w:r>
      <w:proofErr w:type="spellEnd"/>
      <w:r w:rsidRPr="00F1215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dla osób niepełnosprawnych</w:t>
      </w:r>
      <w:bookmarkStart w:id="2" w:name="_GoBack"/>
      <w:bookmarkEnd w:id="2"/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4E1202" w:rsidRPr="00326FAD" w:rsidRDefault="004E1202" w:rsidP="004E1202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lastRenderedPageBreak/>
        <w:t>Odbiorcy danych.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4E1202" w:rsidRPr="00326FAD" w:rsidRDefault="004E1202" w:rsidP="004E1202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4E1202" w:rsidRPr="00F07D85" w:rsidRDefault="004E1202" w:rsidP="004E1202"/>
    <w:p w:rsidR="00C337BD" w:rsidRDefault="00C337BD"/>
    <w:sectPr w:rsidR="00C3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2"/>
    <w:rsid w:val="001F63B9"/>
    <w:rsid w:val="004E1202"/>
    <w:rsid w:val="00C337BD"/>
    <w:rsid w:val="00D60042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97248372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2019-11-21T09:53:00Z</dcterms:created>
  <dcterms:modified xsi:type="dcterms:W3CDTF">2019-11-21T09:53:00Z</dcterms:modified>
</cp:coreProperties>
</file>