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AC" w:rsidRPr="00DF41AC" w:rsidRDefault="00DF41AC" w:rsidP="00DF41AC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bookmarkStart w:id="0" w:name="_GoBack"/>
      <w:bookmarkEnd w:id="0"/>
      <w:r w:rsidRPr="00DF41AC">
        <w:rPr>
          <w:rFonts w:ascii="Calibri" w:eastAsia="Calibri" w:hAnsi="Calibri" w:cs="Calibri"/>
          <w:sz w:val="16"/>
          <w:szCs w:val="16"/>
          <w:lang w:eastAsia="pl-PL"/>
        </w:rPr>
        <w:t>Załącznik nr 3</w:t>
      </w:r>
    </w:p>
    <w:p w:rsidR="00DF41AC" w:rsidRPr="00DF41AC" w:rsidRDefault="00DF41AC" w:rsidP="00DF41AC">
      <w:pPr>
        <w:shd w:val="clear" w:color="auto" w:fill="FFFFFF"/>
        <w:spacing w:before="30" w:after="30" w:line="240" w:lineRule="auto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:rsidR="00DF41AC" w:rsidRPr="00DF41AC" w:rsidRDefault="00DF41AC" w:rsidP="00DF41AC">
      <w:pPr>
        <w:shd w:val="clear" w:color="auto" w:fill="FFFFFF"/>
        <w:spacing w:before="30" w:after="30" w:line="240" w:lineRule="auto"/>
        <w:jc w:val="center"/>
        <w:rPr>
          <w:rFonts w:ascii="Calibri Light" w:eastAsia="Calibri" w:hAnsi="Calibri Light" w:cs="Calibri Light"/>
          <w:b/>
          <w:bCs/>
          <w:iCs/>
          <w:smallCap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Cs/>
          <w:smallCaps/>
          <w:sz w:val="20"/>
          <w:szCs w:val="20"/>
          <w:lang w:eastAsia="pl-PL"/>
        </w:rPr>
        <w:t>KLAUZULA INFORMACYJNA</w:t>
      </w:r>
    </w:p>
    <w:p w:rsidR="00DF41AC" w:rsidRPr="00DF41AC" w:rsidRDefault="00DF41AC" w:rsidP="00DF41AC">
      <w:pPr>
        <w:shd w:val="clear" w:color="auto" w:fill="FFFFFF"/>
        <w:spacing w:before="30" w:after="30" w:line="240" w:lineRule="auto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bookmarkStart w:id="1" w:name="_Hlk500773217"/>
      <w:r w:rsidRPr="00DF41AC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uczestnika postępowania prowadzonego w trybie zapytania cenowego na zakup sprzętu komputerowego</w:t>
      </w:r>
      <w:r w:rsidRPr="00DF41AC">
        <w:rPr>
          <w:rFonts w:ascii="Calibri" w:eastAsia="Calibri" w:hAnsi="Calibri" w:cs="Calibri"/>
        </w:rPr>
        <w:t xml:space="preserve"> </w:t>
      </w:r>
      <w:r w:rsidRPr="00DF41AC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DODN we Wrocławiu w związku z realizacją projektu „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Cyfrowy nauczyciel </w:t>
      </w:r>
      <w:proofErr w:type="spellStart"/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zDolnego</w:t>
      </w:r>
      <w:proofErr w:type="spellEnd"/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Śląska”</w:t>
      </w:r>
      <w:r w:rsidRPr="00DF41AC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”</w:t>
      </w:r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:rsidR="00DF41AC" w:rsidRPr="00DF41AC" w:rsidRDefault="00DF41AC" w:rsidP="00DF41AC">
      <w:pPr>
        <w:spacing w:before="120" w:after="120" w:line="240" w:lineRule="atLeast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:rsid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:rsid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DF41AC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:rsidR="00DF41AC" w:rsidRPr="00DF41AC" w:rsidRDefault="00DF41AC" w:rsidP="00DF41AC">
      <w:pPr>
        <w:numPr>
          <w:ilvl w:val="0"/>
          <w:numId w:val="2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DF41AC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:rsidR="00DF41AC" w:rsidRPr="00DF41AC" w:rsidRDefault="00DF41AC" w:rsidP="00DF41AC">
      <w:pPr>
        <w:numPr>
          <w:ilvl w:val="0"/>
          <w:numId w:val="2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DF41AC" w:rsidRPr="00DF41AC" w:rsidRDefault="00DF41AC" w:rsidP="00DF41AC">
      <w:pPr>
        <w:numPr>
          <w:ilvl w:val="0"/>
          <w:numId w:val="2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:rsidR="00DF41AC" w:rsidRPr="00DF41AC" w:rsidRDefault="00DF41AC" w:rsidP="00DF41AC">
      <w:pPr>
        <w:numPr>
          <w:ilvl w:val="3"/>
          <w:numId w:val="3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DF41AC" w:rsidRPr="00DF41AC" w:rsidRDefault="00DF41AC" w:rsidP="00DF41AC">
      <w:pPr>
        <w:numPr>
          <w:ilvl w:val="3"/>
          <w:numId w:val="3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:rsidR="00DF41AC" w:rsidRPr="00DF41AC" w:rsidRDefault="00DF41AC" w:rsidP="00DF41AC">
      <w:pPr>
        <w:spacing w:before="120" w:after="120" w:line="240" w:lineRule="atLeast"/>
        <w:ind w:hanging="360"/>
        <w:contextualSpacing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ar-SA"/>
        </w:rPr>
        <w:t>Kategorie</w:t>
      </w: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przetwarzanych danych.</w:t>
      </w:r>
    </w:p>
    <w:p w:rsidR="00DF41AC" w:rsidRPr="00DF41AC" w:rsidRDefault="00DF41AC" w:rsidP="00DF41AC">
      <w:pPr>
        <w:autoSpaceDN w:val="0"/>
        <w:spacing w:after="120" w:line="240" w:lineRule="auto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DF41AC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DF41AC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zamówień publicznych (</w:t>
      </w:r>
      <w:proofErr w:type="spellStart"/>
      <w:r w:rsidRPr="00DF41AC">
        <w:rPr>
          <w:rFonts w:ascii="Calibri Light" w:eastAsia="Times New Roman" w:hAnsi="Calibri Light" w:cs="Calibri Light"/>
          <w:sz w:val="20"/>
          <w:szCs w:val="20"/>
          <w:lang w:eastAsia="pl-PL"/>
        </w:rPr>
        <w:t>t.j</w:t>
      </w:r>
      <w:proofErr w:type="spellEnd"/>
      <w:r w:rsidRPr="00DF41AC">
        <w:rPr>
          <w:rFonts w:ascii="Calibri Light" w:eastAsia="Times New Roman" w:hAnsi="Calibri Light" w:cs="Calibri Light"/>
          <w:sz w:val="20"/>
          <w:szCs w:val="20"/>
          <w:lang w:eastAsia="pl-PL"/>
        </w:rPr>
        <w:t>. Dz. U. z 2019 r., poz. 2019 z późniejszymi zmianami), bądź w związku z realizacją zawartej umowy</w:t>
      </w:r>
      <w:r w:rsidRPr="00DF41AC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:rsidR="00DF41AC" w:rsidRDefault="00DF41AC" w:rsidP="00DF41AC">
      <w:pPr>
        <w:spacing w:after="0" w:line="240" w:lineRule="auto"/>
        <w:contextualSpacing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spacing w:after="0" w:line="240" w:lineRule="auto"/>
        <w:contextualSpacing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lastRenderedPageBreak/>
        <w:t xml:space="preserve">Okres przechowywania danych.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:rsidR="00DF41AC" w:rsidRPr="00DF41AC" w:rsidRDefault="00DF41AC" w:rsidP="00DF41AC">
      <w:pPr>
        <w:numPr>
          <w:ilvl w:val="0"/>
          <w:numId w:val="4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:rsidR="00DF41AC" w:rsidRPr="00DF41AC" w:rsidRDefault="00DF41AC" w:rsidP="00DF41AC">
      <w:pPr>
        <w:numPr>
          <w:ilvl w:val="0"/>
          <w:numId w:val="4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DF41AC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:rsidR="00DF41AC" w:rsidRPr="00DF41AC" w:rsidRDefault="00DF41AC" w:rsidP="00DF41AC">
      <w:pPr>
        <w:numPr>
          <w:ilvl w:val="0"/>
          <w:numId w:val="4"/>
        </w:numPr>
        <w:spacing w:before="120" w:after="120" w:line="240" w:lineRule="atLeast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:rsidR="00DF41AC" w:rsidRPr="00DF41AC" w:rsidRDefault="00DF41AC" w:rsidP="00DF41AC">
      <w:pPr>
        <w:spacing w:before="120" w:after="120" w:line="240" w:lineRule="atLeast"/>
        <w:ind w:hanging="360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:rsidR="00DF41AC" w:rsidRPr="00DF41AC" w:rsidRDefault="00DF41AC" w:rsidP="00DF41AC">
      <w:pPr>
        <w:numPr>
          <w:ilvl w:val="0"/>
          <w:numId w:val="5"/>
        </w:numPr>
        <w:spacing w:after="0" w:line="240" w:lineRule="auto"/>
        <w:ind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:rsidR="00DF41AC" w:rsidRPr="00DF41AC" w:rsidRDefault="00DF41AC" w:rsidP="00DF41AC">
      <w:pPr>
        <w:spacing w:after="0" w:line="240" w:lineRule="auto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DF41AC" w:rsidRPr="00DF41AC" w:rsidRDefault="00DF41AC" w:rsidP="00DF41AC">
      <w:pPr>
        <w:numPr>
          <w:ilvl w:val="0"/>
          <w:numId w:val="1"/>
        </w:numPr>
        <w:tabs>
          <w:tab w:val="clear" w:pos="1477"/>
        </w:tabs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:rsidR="00DF41AC" w:rsidRPr="00DF41AC" w:rsidRDefault="00DF41AC" w:rsidP="00DF41AC">
      <w:pPr>
        <w:spacing w:before="120" w:after="120" w:line="240" w:lineRule="atLeast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DF41AC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:rsidR="00DF41AC" w:rsidRPr="00DF41AC" w:rsidRDefault="00DF41AC" w:rsidP="00DF41AC">
      <w:pPr>
        <w:spacing w:after="0" w:line="240" w:lineRule="auto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DF41AC" w:rsidRPr="00DF41AC" w:rsidRDefault="00DF41AC" w:rsidP="00DF41A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F41AC" w:rsidRPr="00DF41AC" w:rsidRDefault="00DF41AC" w:rsidP="00DF41A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DF41AC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  <w:t>Wykonawca</w:t>
      </w:r>
    </w:p>
    <w:p w:rsidR="00DF41AC" w:rsidRPr="00DF41AC" w:rsidRDefault="00DF41AC" w:rsidP="00DF41A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F41AC" w:rsidRPr="00DF41AC" w:rsidRDefault="00DF41AC" w:rsidP="00DF41AC">
      <w:pPr>
        <w:rPr>
          <w:rFonts w:eastAsiaTheme="minorEastAsia"/>
          <w:lang w:eastAsia="pl-PL"/>
        </w:rPr>
      </w:pPr>
    </w:p>
    <w:p w:rsidR="00B73CBD" w:rsidRDefault="00B73CBD"/>
    <w:p w:rsidR="00B73CBD" w:rsidRPr="00B73CBD" w:rsidRDefault="00B73CBD" w:rsidP="00B73CBD"/>
    <w:p w:rsidR="00B73CBD" w:rsidRDefault="00B73CBD" w:rsidP="00B73CBD"/>
    <w:p w:rsidR="00C25C75" w:rsidRPr="00B73CBD" w:rsidRDefault="00B73CBD" w:rsidP="00B73CBD">
      <w:pPr>
        <w:tabs>
          <w:tab w:val="left" w:pos="1200"/>
        </w:tabs>
      </w:pPr>
      <w:r>
        <w:tab/>
      </w:r>
    </w:p>
    <w:sectPr w:rsidR="00C25C75" w:rsidRPr="00B73CBD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66" w:rsidRDefault="000A3266" w:rsidP="00C20FA5">
      <w:pPr>
        <w:spacing w:after="0" w:line="240" w:lineRule="auto"/>
      </w:pPr>
      <w:r>
        <w:separator/>
      </w:r>
    </w:p>
  </w:endnote>
  <w:endnote w:type="continuationSeparator" w:id="0">
    <w:p w:rsidR="000A3266" w:rsidRDefault="000A3266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596E20" id="Grupa 10" o:spid="_x0000_s1026" style="position:absolute;margin-left:-.35pt;margin-top:-13.8pt;width:441.75pt;height:39pt;z-index:251665408" coordsize="5610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">
                <v:imagedata r:id="rId3" o:title="loga"/>
                <v:path arrowok="t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">
                <v:imagedata r:id="rId4" o:title="ore_logo_edu_bez_adresu"/>
                <v:path arrowok="t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66" w:rsidRDefault="000A3266" w:rsidP="00C20FA5">
      <w:pPr>
        <w:spacing w:after="0" w:line="240" w:lineRule="auto"/>
      </w:pPr>
      <w:r>
        <w:separator/>
      </w:r>
    </w:p>
  </w:footnote>
  <w:footnote w:type="continuationSeparator" w:id="0">
    <w:p w:rsidR="000A3266" w:rsidRDefault="000A3266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E9C25E" wp14:editId="3CD26EA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 xml:space="preserve">Cyfrowy nauczyciel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zDolnego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Śląska.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E9C25E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AgvsV0&#10;ZjEAAGYxAAAVAAAAZHJzL21lZGlhL2ltYWdlMy5qcGVn/9j/4AAQSkZJRgABAQEA3ADcAAD/2wBD&#10;AAIBAQIBAQICAgICAgICAwUDAwMDAwYEBAMFBwYHBwcGBwcICQsJCAgKCAcHCg0KCgsMDAwMBwkO&#10;Dw0MDgsMDAz/2wBDAQICAgMDAwYDAwYMCAcIDAwMDAwMDAwMDAwMDAwMDAwMDAwMDAwMDAwMDAwM&#10;DAwMDAwMDAwMDAwMDAwMDAwMDAz/wAARCACO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">
                <v:imagedata r:id="rId4" o:title="znak_barw_rp_poziom_szara_ramka_rgb"/>
                <v:path arrowok="t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">
                <v:imagedata r:id="rId5" o:title="EU_EFS_rgb-1"/>
                <v:path arrowok="t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">
                <v:imagedata r:id="rId6" o:title="logo_FE_Wiedza_Edukacja_Rozwoj_rgb-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 xml:space="preserve">Cyfrowy nauczyciel </w:t>
                      </w:r>
                      <w:proofErr w:type="spellStart"/>
                      <w:r>
                        <w:rPr>
                          <w:b/>
                        </w:rPr>
                        <w:t>zDolnego</w:t>
                      </w:r>
                      <w:proofErr w:type="spellEnd"/>
                      <w:r>
                        <w:rPr>
                          <w:b/>
                        </w:rPr>
                        <w:t xml:space="preserve"> Śląska.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5"/>
    <w:rsid w:val="000A3266"/>
    <w:rsid w:val="00257C11"/>
    <w:rsid w:val="003C6C3B"/>
    <w:rsid w:val="005F2829"/>
    <w:rsid w:val="00606CB4"/>
    <w:rsid w:val="006A78EF"/>
    <w:rsid w:val="00743329"/>
    <w:rsid w:val="00832D2E"/>
    <w:rsid w:val="00B51EBA"/>
    <w:rsid w:val="00B73CBD"/>
    <w:rsid w:val="00BE52B6"/>
    <w:rsid w:val="00C20FA5"/>
    <w:rsid w:val="00C25C75"/>
    <w:rsid w:val="00CB61BC"/>
    <w:rsid w:val="00DF41AC"/>
    <w:rsid w:val="00E72592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A2967E-5C04-40DC-8879-42812AB4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7.jpeg"/><Relationship Id="rId1" Type="http://schemas.openxmlformats.org/officeDocument/2006/relationships/image" Target="media/image4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13BB46B9</Template>
  <TotalTime>0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cp:lastPrinted>2021-09-24T11:37:00Z</cp:lastPrinted>
  <dcterms:created xsi:type="dcterms:W3CDTF">2021-09-24T11:37:00Z</dcterms:created>
  <dcterms:modified xsi:type="dcterms:W3CDTF">2021-09-24T11:37:00Z</dcterms:modified>
</cp:coreProperties>
</file>