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:rsidR="00B92657" w:rsidRPr="001E7B57" w:rsidRDefault="00B92657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B92657" w:rsidRPr="001E7B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p w:rsidR="00B926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p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  <w:bookmarkStart w:id="0" w:name="_GoBack"/>
      <w:bookmarkEnd w:id="0"/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E47E8" w:rsidRPr="001E7B57" w:rsidTr="002125F9">
        <w:tc>
          <w:tcPr>
            <w:tcW w:w="543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LP</w:t>
            </w:r>
          </w:p>
        </w:tc>
        <w:tc>
          <w:tcPr>
            <w:tcW w:w="1862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NAZWA</w:t>
            </w:r>
          </w:p>
        </w:tc>
        <w:tc>
          <w:tcPr>
            <w:tcW w:w="1945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 xml:space="preserve">ZAPROPONOWANY </w:t>
            </w:r>
          </w:p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ARTYKUŁ</w:t>
            </w:r>
          </w:p>
        </w:tc>
        <w:tc>
          <w:tcPr>
            <w:tcW w:w="901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ILOŚĆ</w:t>
            </w:r>
          </w:p>
        </w:tc>
        <w:tc>
          <w:tcPr>
            <w:tcW w:w="1022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</w:t>
            </w:r>
          </w:p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NETTO</w:t>
            </w:r>
          </w:p>
        </w:tc>
        <w:tc>
          <w:tcPr>
            <w:tcW w:w="997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CENA BRUTTO</w:t>
            </w: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NETTO</w:t>
            </w: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WARTOŚĆ BRUTTO</w:t>
            </w:r>
          </w:p>
        </w:tc>
      </w:tr>
      <w:tr w:rsidR="00EE47E8" w:rsidRPr="001E7B57" w:rsidTr="002125F9">
        <w:tc>
          <w:tcPr>
            <w:tcW w:w="543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1</w:t>
            </w:r>
          </w:p>
        </w:tc>
        <w:tc>
          <w:tcPr>
            <w:tcW w:w="1862" w:type="dxa"/>
          </w:tcPr>
          <w:p w:rsidR="00EE47E8" w:rsidRPr="001E7B57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Laptop</w:t>
            </w:r>
          </w:p>
        </w:tc>
        <w:tc>
          <w:tcPr>
            <w:tcW w:w="1945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EE47E8" w:rsidRPr="001E7B57" w:rsidRDefault="00B92657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5</w:t>
            </w:r>
          </w:p>
        </w:tc>
        <w:tc>
          <w:tcPr>
            <w:tcW w:w="1022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:rsidTr="002125F9">
        <w:tc>
          <w:tcPr>
            <w:tcW w:w="543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2</w:t>
            </w:r>
          </w:p>
        </w:tc>
        <w:tc>
          <w:tcPr>
            <w:tcW w:w="1862" w:type="dxa"/>
          </w:tcPr>
          <w:p w:rsidR="00EE47E8" w:rsidRPr="001E7B57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Komputer stacjonarny</w:t>
            </w:r>
          </w:p>
        </w:tc>
        <w:tc>
          <w:tcPr>
            <w:tcW w:w="1945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EE47E8" w:rsidRPr="001E7B57" w:rsidRDefault="00B92657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3</w:t>
            </w:r>
          </w:p>
        </w:tc>
        <w:tc>
          <w:tcPr>
            <w:tcW w:w="1022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  <w:tr w:rsidR="00EE47E8" w:rsidRPr="001E7B57" w:rsidTr="002125F9">
        <w:tc>
          <w:tcPr>
            <w:tcW w:w="543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3</w:t>
            </w:r>
          </w:p>
        </w:tc>
        <w:tc>
          <w:tcPr>
            <w:tcW w:w="1862" w:type="dxa"/>
          </w:tcPr>
          <w:p w:rsidR="00EE47E8" w:rsidRPr="001E7B57" w:rsidRDefault="00B92657" w:rsidP="002125F9">
            <w:pPr>
              <w:rPr>
                <w:rFonts w:cstheme="minorHAnsi"/>
              </w:rPr>
            </w:pPr>
            <w:r w:rsidRPr="001E7B57">
              <w:rPr>
                <w:rFonts w:cstheme="minorHAnsi"/>
              </w:rPr>
              <w:t>Monitor</w:t>
            </w:r>
          </w:p>
        </w:tc>
        <w:tc>
          <w:tcPr>
            <w:tcW w:w="1945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01" w:type="dxa"/>
          </w:tcPr>
          <w:p w:rsidR="00EE47E8" w:rsidRPr="001E7B57" w:rsidRDefault="00B92657" w:rsidP="002125F9">
            <w:pPr>
              <w:jc w:val="center"/>
              <w:rPr>
                <w:rFonts w:cstheme="minorHAnsi"/>
              </w:rPr>
            </w:pPr>
            <w:r w:rsidRPr="001E7B57">
              <w:rPr>
                <w:rFonts w:cstheme="minorHAnsi"/>
              </w:rPr>
              <w:t>3</w:t>
            </w:r>
          </w:p>
        </w:tc>
        <w:tc>
          <w:tcPr>
            <w:tcW w:w="1022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997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  <w:tc>
          <w:tcPr>
            <w:tcW w:w="1130" w:type="dxa"/>
          </w:tcPr>
          <w:p w:rsidR="00EE47E8" w:rsidRPr="001E7B57" w:rsidRDefault="00EE47E8" w:rsidP="002125F9">
            <w:pPr>
              <w:jc w:val="center"/>
              <w:rPr>
                <w:rFonts w:cstheme="minorHAnsi"/>
              </w:rPr>
            </w:pPr>
          </w:p>
        </w:tc>
      </w:tr>
    </w:tbl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:rsidR="00B92657" w:rsidRPr="001E7B57" w:rsidRDefault="00B92657" w:rsidP="00351F92">
      <w:pPr>
        <w:pStyle w:val="Nagwek"/>
        <w:rPr>
          <w:rFonts w:cstheme="minorHAnsi"/>
          <w:sz w:val="24"/>
          <w:szCs w:val="24"/>
        </w:rPr>
      </w:pP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lastRenderedPageBreak/>
        <w:t xml:space="preserve">Cena obejmuje wszystkie konieczne składniki do realizacji przedmiotu zamówienia łącznie z podatkiem VAT. 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:rsidR="00351F92" w:rsidRPr="001E7B57" w:rsidRDefault="00351F92" w:rsidP="00351F92">
      <w:pPr>
        <w:pStyle w:val="Nagwek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AF" w:rsidRDefault="003B36AF" w:rsidP="006B7F63">
      <w:pPr>
        <w:spacing w:after="0" w:line="240" w:lineRule="auto"/>
      </w:pPr>
      <w:r>
        <w:separator/>
      </w:r>
    </w:p>
  </w:endnote>
  <w:endnote w:type="continuationSeparator" w:id="0">
    <w:p w:rsidR="003B36AF" w:rsidRDefault="003B36AF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AF" w:rsidRDefault="003B36AF" w:rsidP="006B7F63">
      <w:pPr>
        <w:spacing w:after="0" w:line="240" w:lineRule="auto"/>
      </w:pPr>
      <w:r>
        <w:separator/>
      </w:r>
    </w:p>
  </w:footnote>
  <w:footnote w:type="continuationSeparator" w:id="0">
    <w:p w:rsidR="003B36AF" w:rsidRDefault="003B36AF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5633C"/>
    <w:rsid w:val="00281BA6"/>
    <w:rsid w:val="002A0545"/>
    <w:rsid w:val="002D18E7"/>
    <w:rsid w:val="002D4850"/>
    <w:rsid w:val="002E7F21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5665F"/>
    <w:rsid w:val="00660F36"/>
    <w:rsid w:val="00665013"/>
    <w:rsid w:val="00695372"/>
    <w:rsid w:val="006B4DB2"/>
    <w:rsid w:val="006B7F63"/>
    <w:rsid w:val="006C2C1A"/>
    <w:rsid w:val="006C5274"/>
    <w:rsid w:val="007139FC"/>
    <w:rsid w:val="00741A71"/>
    <w:rsid w:val="00755F2B"/>
    <w:rsid w:val="007659A4"/>
    <w:rsid w:val="007668A9"/>
    <w:rsid w:val="0077059C"/>
    <w:rsid w:val="00781B45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54E00"/>
    <w:rsid w:val="00E568A4"/>
    <w:rsid w:val="00EA3A14"/>
    <w:rsid w:val="00ED223C"/>
    <w:rsid w:val="00EE47E8"/>
    <w:rsid w:val="00EE6638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6EAD1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F6CE9C1A</Template>
  <TotalTime>4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4</cp:revision>
  <cp:lastPrinted>2020-08-03T07:43:00Z</cp:lastPrinted>
  <dcterms:created xsi:type="dcterms:W3CDTF">2021-12-09T12:54:00Z</dcterms:created>
  <dcterms:modified xsi:type="dcterms:W3CDTF">2021-12-09T13:45:00Z</dcterms:modified>
</cp:coreProperties>
</file>