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4C3203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t>Oferujemy wykonanie zamówienia</w:t>
      </w:r>
      <w:r w:rsidR="00B3689C">
        <w:t xml:space="preserve"> </w:t>
      </w:r>
      <w:r w:rsidR="0028428C">
        <w:t xml:space="preserve">na dostawę </w:t>
      </w:r>
      <w:r w:rsidR="00E61B12">
        <w:t xml:space="preserve">serwera typu </w:t>
      </w:r>
      <w:proofErr w:type="spellStart"/>
      <w:r w:rsidR="00E61B12">
        <w:t>rack</w:t>
      </w:r>
      <w:proofErr w:type="spellEnd"/>
      <w:r w:rsidR="0028428C">
        <w:t xml:space="preserve"> dla DODN we Wrocławiu</w:t>
      </w:r>
      <w:r w:rsidR="008D75A2" w:rsidRPr="008D75A2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</w:t>
      </w:r>
      <w:r w:rsidR="0028428C">
        <w:t>% tj</w:t>
      </w:r>
      <w:r w:rsidR="00031C62">
        <w:t>.</w:t>
      </w:r>
      <w:r w:rsidR="0028428C">
        <w:t xml:space="preserve"> </w:t>
      </w:r>
      <w:r>
        <w:t>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p w:rsidR="000E52B9" w:rsidRDefault="00F812D5">
      <w:r>
        <w:t>Proszę o podanie nazwy i modelu zaoferowanego produktu ……………………………………………..</w:t>
      </w:r>
    </w:p>
    <w:p w:rsidR="00935DD8" w:rsidRDefault="00935DD8">
      <w:bookmarkStart w:id="0" w:name="_GoBack"/>
      <w:bookmarkEnd w:id="0"/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</w:t>
      </w:r>
      <w:r w:rsidR="00E9463E">
        <w:t xml:space="preserve"> że zapoznaliśmy się ze Opisem 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</w:t>
      </w:r>
      <w:r w:rsidR="00AE0DA3">
        <w:t>14 dni od dnia podpisania umowy.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F812D5">
        <w:t>14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</w:t>
      </w:r>
      <w:r w:rsidR="008D75A2">
        <w:t>zakończeniu usługi.</w:t>
      </w:r>
      <w:r w:rsidR="00E355E0" w:rsidRPr="00DC152B">
        <w:t xml:space="preserve">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F8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6C1E"/>
    <w:multiLevelType w:val="hybridMultilevel"/>
    <w:tmpl w:val="1248B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31C62"/>
    <w:rsid w:val="000E52B9"/>
    <w:rsid w:val="000F7150"/>
    <w:rsid w:val="00190ADF"/>
    <w:rsid w:val="001A03F7"/>
    <w:rsid w:val="001A0C15"/>
    <w:rsid w:val="001B55E4"/>
    <w:rsid w:val="0028428C"/>
    <w:rsid w:val="00362C4F"/>
    <w:rsid w:val="00364E14"/>
    <w:rsid w:val="003C5F53"/>
    <w:rsid w:val="004352F5"/>
    <w:rsid w:val="004C3203"/>
    <w:rsid w:val="004D4AA6"/>
    <w:rsid w:val="0063546E"/>
    <w:rsid w:val="007E3426"/>
    <w:rsid w:val="008D75A2"/>
    <w:rsid w:val="00935DD8"/>
    <w:rsid w:val="00955837"/>
    <w:rsid w:val="00A058C5"/>
    <w:rsid w:val="00A74F35"/>
    <w:rsid w:val="00AA66BB"/>
    <w:rsid w:val="00AE0DA3"/>
    <w:rsid w:val="00B3689C"/>
    <w:rsid w:val="00B5740E"/>
    <w:rsid w:val="00BC213D"/>
    <w:rsid w:val="00BE74EF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1B12"/>
    <w:rsid w:val="00E63D5C"/>
    <w:rsid w:val="00E9463E"/>
    <w:rsid w:val="00F5503E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DA2AF657</Template>
  <TotalTime>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4</cp:revision>
  <cp:lastPrinted>2016-01-22T07:59:00Z</cp:lastPrinted>
  <dcterms:created xsi:type="dcterms:W3CDTF">2018-11-29T08:44:00Z</dcterms:created>
  <dcterms:modified xsi:type="dcterms:W3CDTF">2018-11-30T06:55:00Z</dcterms:modified>
</cp:coreProperties>
</file>