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248E8" w14:textId="355842E9" w:rsidR="001C5768" w:rsidRPr="001C5768" w:rsidRDefault="001C5768" w:rsidP="001C5768">
      <w:pPr>
        <w:spacing w:after="0" w:line="360" w:lineRule="auto"/>
        <w:ind w:left="-284" w:right="-141"/>
        <w:jc w:val="right"/>
        <w:rPr>
          <w:rFonts w:eastAsia="Times New Roman" w:cstheme="minorHAnsi"/>
          <w:iCs/>
          <w:caps/>
          <w:spacing w:val="8"/>
          <w:sz w:val="16"/>
          <w:szCs w:val="16"/>
          <w:lang w:eastAsia="pl-PL"/>
        </w:rPr>
      </w:pPr>
      <w:bookmarkStart w:id="0" w:name="_GoBack"/>
      <w:r w:rsidRPr="001C5768">
        <w:rPr>
          <w:rFonts w:eastAsia="Times New Roman" w:cstheme="minorHAnsi"/>
          <w:iCs/>
          <w:spacing w:val="8"/>
          <w:sz w:val="16"/>
          <w:szCs w:val="16"/>
          <w:lang w:eastAsia="pl-PL"/>
        </w:rPr>
        <w:t>Załącznik nr 4</w:t>
      </w:r>
    </w:p>
    <w:bookmarkEnd w:id="0"/>
    <w:p w14:paraId="31F2756F" w14:textId="77777777" w:rsidR="00974C32" w:rsidRPr="00974C32" w:rsidRDefault="00974C32" w:rsidP="00974C32">
      <w:pPr>
        <w:spacing w:after="0" w:line="360" w:lineRule="auto"/>
        <w:ind w:left="-284" w:right="-141"/>
        <w:jc w:val="center"/>
        <w:rPr>
          <w:rFonts w:eastAsia="Times New Roman" w:cstheme="minorHAnsi"/>
          <w:b/>
          <w:iCs/>
          <w:caps/>
          <w:spacing w:val="8"/>
          <w:sz w:val="20"/>
          <w:szCs w:val="20"/>
          <w:lang w:eastAsia="pl-PL"/>
        </w:rPr>
      </w:pPr>
      <w:r w:rsidRPr="00974C32">
        <w:rPr>
          <w:rFonts w:eastAsia="Times New Roman" w:cstheme="minorHAnsi"/>
          <w:b/>
          <w:iCs/>
          <w:caps/>
          <w:spacing w:val="8"/>
          <w:sz w:val="20"/>
          <w:szCs w:val="20"/>
          <w:lang w:eastAsia="pl-PL"/>
        </w:rPr>
        <w:t>WZÓR UMOWY</w:t>
      </w:r>
    </w:p>
    <w:p w14:paraId="3D8FED21" w14:textId="77777777" w:rsidR="00974C32" w:rsidRPr="00974C32" w:rsidRDefault="00974C32" w:rsidP="00974C32">
      <w:pPr>
        <w:widowControl w:val="0"/>
        <w:spacing w:after="0" w:line="240" w:lineRule="auto"/>
        <w:ind w:left="-284" w:right="-141" w:hanging="400"/>
        <w:jc w:val="center"/>
        <w:rPr>
          <w:rFonts w:eastAsia="Times New Roman" w:cstheme="minorHAnsi"/>
          <w:color w:val="000000"/>
          <w:sz w:val="20"/>
          <w:szCs w:val="20"/>
        </w:rPr>
      </w:pPr>
      <w:r w:rsidRPr="00974C32">
        <w:rPr>
          <w:rFonts w:eastAsia="Times New Roman" w:cstheme="minorHAnsi"/>
          <w:color w:val="000000"/>
          <w:sz w:val="20"/>
          <w:szCs w:val="20"/>
        </w:rPr>
        <w:t xml:space="preserve">           </w:t>
      </w:r>
    </w:p>
    <w:p w14:paraId="5588E19B" w14:textId="77777777" w:rsidR="00974C32" w:rsidRPr="00974C32" w:rsidRDefault="00974C32" w:rsidP="00974C32">
      <w:pPr>
        <w:spacing w:after="0" w:line="240" w:lineRule="auto"/>
        <w:ind w:left="-284" w:right="-141"/>
        <w:jc w:val="center"/>
        <w:rPr>
          <w:rFonts w:eastAsia="Times New Roman" w:cstheme="minorHAnsi"/>
          <w:b/>
          <w:sz w:val="20"/>
          <w:szCs w:val="20"/>
        </w:rPr>
      </w:pPr>
    </w:p>
    <w:p w14:paraId="7F43D03F" w14:textId="77777777" w:rsidR="00974C32" w:rsidRPr="00974C32" w:rsidRDefault="00974C32" w:rsidP="00974C32">
      <w:pPr>
        <w:spacing w:after="0" w:line="240" w:lineRule="auto"/>
        <w:ind w:left="-284"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zawarta w dniu ..................... 201</w:t>
      </w:r>
      <w:r>
        <w:rPr>
          <w:rFonts w:eastAsia="Times New Roman" w:cstheme="minorHAnsi"/>
          <w:sz w:val="20"/>
          <w:szCs w:val="20"/>
        </w:rPr>
        <w:t>8</w:t>
      </w:r>
      <w:r w:rsidRPr="00974C32">
        <w:rPr>
          <w:rFonts w:eastAsia="Times New Roman" w:cstheme="minorHAnsi"/>
          <w:sz w:val="20"/>
          <w:szCs w:val="20"/>
        </w:rPr>
        <w:t xml:space="preserve"> roku we Wrocławiu, </w:t>
      </w:r>
    </w:p>
    <w:p w14:paraId="6798F207" w14:textId="77777777" w:rsidR="00A54476" w:rsidRDefault="00A54476" w:rsidP="00974C32">
      <w:pPr>
        <w:spacing w:after="0" w:line="240" w:lineRule="auto"/>
        <w:ind w:left="-284" w:right="-141"/>
        <w:jc w:val="both"/>
        <w:rPr>
          <w:rFonts w:eastAsia="Times New Roman" w:cstheme="minorHAnsi"/>
          <w:sz w:val="20"/>
          <w:szCs w:val="20"/>
        </w:rPr>
      </w:pPr>
    </w:p>
    <w:p w14:paraId="7189DB2B" w14:textId="77777777" w:rsidR="00A54476" w:rsidRDefault="00A54476" w:rsidP="00974C32">
      <w:pPr>
        <w:spacing w:after="0" w:line="240" w:lineRule="auto"/>
        <w:ind w:left="-284" w:right="-141"/>
        <w:jc w:val="both"/>
        <w:rPr>
          <w:rFonts w:eastAsia="Times New Roman" w:cstheme="minorHAnsi"/>
          <w:sz w:val="20"/>
          <w:szCs w:val="20"/>
        </w:rPr>
      </w:pPr>
      <w:r w:rsidRPr="00A54476">
        <w:rPr>
          <w:rFonts w:eastAsia="Times New Roman" w:cstheme="minorHAnsi"/>
          <w:sz w:val="20"/>
          <w:szCs w:val="20"/>
        </w:rPr>
        <w:t xml:space="preserve">w wyniku prowadzonego postępowania w trybie zapytania cenowego zgodnie z ustawą z dnia 29 stycznia 2004 roku – Prawo zamówień publicznych (tekst jednolity Dz. U. z 2017 poz. 1579, 2018 z późniejszymi zmianami) – zwanej dalej ustawą </w:t>
      </w:r>
      <w:proofErr w:type="spellStart"/>
      <w:r w:rsidRPr="00A54476">
        <w:rPr>
          <w:rFonts w:eastAsia="Times New Roman" w:cstheme="minorHAnsi"/>
          <w:sz w:val="20"/>
          <w:szCs w:val="20"/>
        </w:rPr>
        <w:t>Pzp</w:t>
      </w:r>
      <w:proofErr w:type="spellEnd"/>
      <w:r w:rsidRPr="00A54476">
        <w:rPr>
          <w:rFonts w:eastAsia="Times New Roman" w:cstheme="minorHAnsi"/>
          <w:sz w:val="20"/>
          <w:szCs w:val="20"/>
        </w:rPr>
        <w:t>, pomiędzy:</w:t>
      </w:r>
    </w:p>
    <w:p w14:paraId="50A9FEA6" w14:textId="77777777" w:rsidR="00974C32" w:rsidRPr="00974C32" w:rsidRDefault="00974C32" w:rsidP="00974C32">
      <w:pPr>
        <w:spacing w:after="0" w:line="240" w:lineRule="auto"/>
        <w:ind w:left="-284" w:right="-141"/>
        <w:rPr>
          <w:rFonts w:eastAsia="Times New Roman" w:cstheme="minorHAnsi"/>
          <w:sz w:val="20"/>
          <w:szCs w:val="20"/>
        </w:rPr>
      </w:pPr>
    </w:p>
    <w:p w14:paraId="249B143A" w14:textId="77777777" w:rsidR="00974C32" w:rsidRPr="00974C32" w:rsidRDefault="00974C32" w:rsidP="00974C32">
      <w:pPr>
        <w:spacing w:after="0" w:line="240" w:lineRule="auto"/>
        <w:ind w:left="-284" w:right="-141"/>
        <w:jc w:val="both"/>
        <w:rPr>
          <w:rFonts w:eastAsia="Times New Roman" w:cstheme="minorHAnsi"/>
          <w:sz w:val="20"/>
          <w:szCs w:val="20"/>
          <w:lang w:eastAsia="pl-PL"/>
        </w:rPr>
      </w:pPr>
      <w:r w:rsidRPr="00974C32">
        <w:rPr>
          <w:rFonts w:eastAsia="Times New Roman" w:cstheme="minorHAnsi"/>
          <w:b/>
          <w:bCs/>
          <w:sz w:val="20"/>
          <w:szCs w:val="20"/>
          <w:lang w:eastAsia="pl-PL"/>
        </w:rPr>
        <w:t>Województwem Dolnośląskim - Dolnośląskim Ośrodkiem Doskonalenia Nauczycieli we Wrocławiu</w:t>
      </w:r>
      <w:r w:rsidRPr="00974C32">
        <w:rPr>
          <w:rFonts w:eastAsia="Times New Roman" w:cstheme="minorHAnsi"/>
          <w:sz w:val="20"/>
          <w:szCs w:val="20"/>
          <w:lang w:eastAsia="pl-PL"/>
        </w:rPr>
        <w:t xml:space="preserve">, z siedzibą przy ul. Skarbowców 8a, 53-025 Wrocław - jednostką budżetową Samorządu Województwa Dolnośląskiego – posiadającą numer identyfikacji podatkowej NIP: 8992803047 oraz numer statystyczny w systemie REGON 931934644, </w:t>
      </w:r>
    </w:p>
    <w:p w14:paraId="6C63BA74" w14:textId="77777777" w:rsidR="00974C32" w:rsidRPr="00974C32" w:rsidRDefault="00974C32" w:rsidP="00974C32">
      <w:pPr>
        <w:numPr>
          <w:ilvl w:val="0"/>
          <w:numId w:val="8"/>
        </w:numPr>
        <w:spacing w:after="0" w:line="240" w:lineRule="auto"/>
        <w:ind w:left="-284" w:right="-141"/>
        <w:jc w:val="both"/>
        <w:rPr>
          <w:rFonts w:eastAsia="Times New Roman" w:cstheme="minorHAnsi"/>
          <w:sz w:val="20"/>
          <w:szCs w:val="20"/>
          <w:lang w:eastAsia="pl-PL"/>
        </w:rPr>
      </w:pPr>
      <w:r w:rsidRPr="00974C32">
        <w:rPr>
          <w:rFonts w:eastAsia="Times New Roman" w:cstheme="minorHAnsi"/>
          <w:sz w:val="20"/>
          <w:szCs w:val="20"/>
          <w:lang w:eastAsia="pl-PL"/>
        </w:rPr>
        <w:t>zwaną w dalszej części umowy „</w:t>
      </w:r>
      <w:r w:rsidRPr="00974C32">
        <w:rPr>
          <w:rFonts w:eastAsia="Times New Roman" w:cstheme="minorHAnsi"/>
          <w:b/>
          <w:bCs/>
          <w:sz w:val="20"/>
          <w:szCs w:val="20"/>
          <w:lang w:eastAsia="pl-PL"/>
        </w:rPr>
        <w:t>ZAMAWIAJĄCYM"</w:t>
      </w:r>
    </w:p>
    <w:p w14:paraId="48F4D59F" w14:textId="77777777" w:rsidR="00974C32" w:rsidRPr="00974C32" w:rsidRDefault="00974C32" w:rsidP="00974C32">
      <w:pPr>
        <w:spacing w:after="0" w:line="240" w:lineRule="auto"/>
        <w:ind w:left="-284" w:right="-141"/>
        <w:jc w:val="both"/>
        <w:rPr>
          <w:rFonts w:eastAsia="Times New Roman" w:cstheme="minorHAnsi"/>
          <w:sz w:val="20"/>
          <w:szCs w:val="20"/>
          <w:lang w:eastAsia="pl-PL"/>
        </w:rPr>
      </w:pPr>
      <w:r w:rsidRPr="00974C32">
        <w:rPr>
          <w:rFonts w:eastAsia="Times New Roman" w:cstheme="minorHAnsi"/>
          <w:sz w:val="20"/>
          <w:szCs w:val="20"/>
          <w:lang w:eastAsia="pl-PL"/>
        </w:rPr>
        <w:t>reprezentowanym przez :</w:t>
      </w:r>
    </w:p>
    <w:p w14:paraId="73B41ABC" w14:textId="77777777" w:rsidR="00974C32" w:rsidRPr="00974C32" w:rsidRDefault="00974C32" w:rsidP="00974C32">
      <w:pPr>
        <w:spacing w:after="0" w:line="240" w:lineRule="auto"/>
        <w:ind w:left="-284" w:right="-141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b/>
          <w:bCs/>
          <w:sz w:val="20"/>
          <w:szCs w:val="20"/>
          <w:lang w:eastAsia="pl-PL"/>
        </w:rPr>
        <w:t>Panią Małgorzatę Matusiak</w:t>
      </w:r>
      <w:r w:rsidRPr="00974C32">
        <w:rPr>
          <w:rFonts w:eastAsia="Times New Roman" w:cstheme="minorHAnsi"/>
          <w:sz w:val="20"/>
          <w:szCs w:val="20"/>
          <w:lang w:eastAsia="pl-PL"/>
        </w:rPr>
        <w:t xml:space="preserve"> - </w:t>
      </w:r>
      <w:r w:rsidRPr="00974C32">
        <w:rPr>
          <w:rFonts w:eastAsia="Times New Roman" w:cstheme="minorHAnsi"/>
          <w:b/>
          <w:bCs/>
          <w:sz w:val="20"/>
          <w:szCs w:val="20"/>
          <w:lang w:eastAsia="pl-PL"/>
        </w:rPr>
        <w:t>Dyrektora DODN we Wrocławiu</w:t>
      </w:r>
      <w:r w:rsidRPr="00974C32">
        <w:rPr>
          <w:rFonts w:eastAsia="Times New Roman" w:cstheme="minorHAnsi"/>
          <w:sz w:val="20"/>
          <w:szCs w:val="20"/>
          <w:lang w:eastAsia="pl-PL"/>
        </w:rPr>
        <w:t xml:space="preserve"> - upoważnioną zgodnie ze statutem jednostki do samodzielnej reprezentacji, przy kontrasygnacie finansowej: Pani Jolanty Jabłczyńskiej - Zastępcy Głównego Księgowego DODN we Wrocławiu</w:t>
      </w:r>
    </w:p>
    <w:p w14:paraId="5F72A6AA" w14:textId="77777777" w:rsidR="00974C32" w:rsidRPr="00974C32" w:rsidRDefault="00974C32" w:rsidP="00974C32">
      <w:pPr>
        <w:spacing w:after="0" w:line="240" w:lineRule="auto"/>
        <w:ind w:left="-284" w:right="-141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a</w:t>
      </w:r>
      <w:r w:rsidRPr="00974C32">
        <w:rPr>
          <w:rFonts w:eastAsia="Times New Roman" w:cstheme="minorHAnsi"/>
          <w:color w:val="000000"/>
          <w:sz w:val="20"/>
          <w:szCs w:val="20"/>
        </w:rPr>
        <w:t xml:space="preserve">            </w:t>
      </w:r>
    </w:p>
    <w:p w14:paraId="4C70B813" w14:textId="77777777" w:rsidR="00974C32" w:rsidRPr="00974C32" w:rsidRDefault="00974C32" w:rsidP="00974C32">
      <w:pPr>
        <w:spacing w:after="0" w:line="240" w:lineRule="auto"/>
        <w:ind w:left="-284"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………………………………………………………………………………., zwaną dalej „</w:t>
      </w:r>
      <w:r w:rsidRPr="00974C32">
        <w:rPr>
          <w:rFonts w:eastAsia="Times New Roman" w:cstheme="minorHAnsi"/>
          <w:b/>
          <w:sz w:val="20"/>
          <w:szCs w:val="20"/>
        </w:rPr>
        <w:t>WYKONAWCĄ</w:t>
      </w:r>
      <w:r w:rsidRPr="00974C32">
        <w:rPr>
          <w:rFonts w:eastAsia="Times New Roman" w:cstheme="minorHAnsi"/>
          <w:sz w:val="20"/>
          <w:szCs w:val="20"/>
        </w:rPr>
        <w:t>” reprezentowaną przez:</w:t>
      </w:r>
    </w:p>
    <w:p w14:paraId="1B529575" w14:textId="77777777" w:rsidR="00974C32" w:rsidRPr="00974C32" w:rsidRDefault="00974C32" w:rsidP="00974C32">
      <w:pPr>
        <w:spacing w:after="0" w:line="240" w:lineRule="auto"/>
        <w:ind w:left="-284"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b/>
          <w:sz w:val="20"/>
          <w:szCs w:val="20"/>
        </w:rPr>
        <w:t>………………………………………………………………………….</w:t>
      </w:r>
    </w:p>
    <w:p w14:paraId="4A3C7A34" w14:textId="77777777" w:rsidR="00974C32" w:rsidRPr="00974C32" w:rsidRDefault="00974C32" w:rsidP="00974C32">
      <w:pPr>
        <w:spacing w:after="0" w:line="240" w:lineRule="auto"/>
        <w:ind w:left="-284" w:right="-141"/>
        <w:jc w:val="both"/>
        <w:rPr>
          <w:rFonts w:eastAsia="Times New Roman" w:cstheme="minorHAnsi"/>
          <w:sz w:val="20"/>
          <w:szCs w:val="20"/>
        </w:rPr>
      </w:pPr>
    </w:p>
    <w:p w14:paraId="0D28E86C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  <w:lang w:val="en-US"/>
        </w:rPr>
      </w:pPr>
      <w:r w:rsidRPr="00974C32">
        <w:rPr>
          <w:rFonts w:eastAsia="Times New Roman" w:cstheme="minorHAnsi"/>
          <w:sz w:val="20"/>
          <w:szCs w:val="20"/>
          <w:lang w:val="en-US"/>
        </w:rPr>
        <w:t>§ 1</w:t>
      </w:r>
    </w:p>
    <w:p w14:paraId="75692E4E" w14:textId="77777777" w:rsidR="00974C32" w:rsidRPr="00974C32" w:rsidRDefault="00974C32" w:rsidP="00974C32">
      <w:pPr>
        <w:numPr>
          <w:ilvl w:val="0"/>
          <w:numId w:val="1"/>
        </w:numPr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Zamawiający zleca, a Wykonawca zobowiązuje się do dostawy, zgodnie z przedstawionym formularzem ofertowym, zwane</w:t>
      </w:r>
      <w:r w:rsidR="00A54476">
        <w:rPr>
          <w:rFonts w:eastAsia="Times New Roman" w:cstheme="minorHAnsi"/>
          <w:sz w:val="20"/>
          <w:szCs w:val="20"/>
        </w:rPr>
        <w:t>j</w:t>
      </w:r>
      <w:r w:rsidRPr="00974C32">
        <w:rPr>
          <w:rFonts w:eastAsia="Times New Roman" w:cstheme="minorHAnsi"/>
          <w:sz w:val="20"/>
          <w:szCs w:val="20"/>
        </w:rPr>
        <w:t xml:space="preserve"> dalej sprzętem.</w:t>
      </w:r>
    </w:p>
    <w:p w14:paraId="5F225394" w14:textId="77777777" w:rsidR="00974C32" w:rsidRPr="00974C32" w:rsidRDefault="00974C32" w:rsidP="00974C32">
      <w:pPr>
        <w:numPr>
          <w:ilvl w:val="0"/>
          <w:numId w:val="1"/>
        </w:numPr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Szczegółowy zakres przedmiotu dostawy zawiera Opis Przedmiotu Zamówienia stanowiący Załącznik nr 1 do Umowy oraz Formularz ofertowy stanowiący załącznik nr 2 do Umowy.</w:t>
      </w:r>
    </w:p>
    <w:p w14:paraId="42ED4EAD" w14:textId="77777777" w:rsidR="00974C32" w:rsidRPr="00974C32" w:rsidRDefault="00974C32" w:rsidP="00974C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Przedmiot umowy obejmować będzie dostawę sprzętu fabrycznie nowego i sprawnego technicznie, wyprodukowanego nie wcześniej niż w 201</w:t>
      </w:r>
      <w:r w:rsidR="00A54476">
        <w:rPr>
          <w:rFonts w:eastAsia="Times New Roman" w:cstheme="minorHAnsi"/>
          <w:sz w:val="20"/>
          <w:szCs w:val="20"/>
        </w:rPr>
        <w:t>7</w:t>
      </w:r>
      <w:r w:rsidRPr="00974C32">
        <w:rPr>
          <w:rFonts w:eastAsia="Times New Roman" w:cstheme="minorHAnsi"/>
          <w:sz w:val="20"/>
          <w:szCs w:val="20"/>
        </w:rPr>
        <w:t xml:space="preserve"> roku.</w:t>
      </w:r>
    </w:p>
    <w:p w14:paraId="24F00AA2" w14:textId="77777777" w:rsidR="00974C32" w:rsidRPr="00974C32" w:rsidRDefault="00974C32" w:rsidP="00974C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W ramach realizacji przedmiotu umowy i wynagrodzenia Wykonawca zobowiązuje się do:</w:t>
      </w:r>
    </w:p>
    <w:p w14:paraId="27D49CC7" w14:textId="77777777" w:rsidR="00974C32" w:rsidRPr="00974C32" w:rsidRDefault="00974C32" w:rsidP="00974C3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dostarczenia sprzętu do siedziby DODN przy ul. Skarbowców 8a we Wrocławiu,</w:t>
      </w:r>
    </w:p>
    <w:p w14:paraId="228F536A" w14:textId="77777777" w:rsidR="00974C32" w:rsidRPr="00974C32" w:rsidRDefault="00974C32" w:rsidP="00974C3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dostarczenia karty gwarancyjnej.</w:t>
      </w:r>
    </w:p>
    <w:p w14:paraId="6F7FCA2B" w14:textId="77777777" w:rsidR="00974C32" w:rsidRPr="00974C32" w:rsidRDefault="00974C32" w:rsidP="00974C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Wykonawca zapewni wykonanie umowy z należytą starannością kwalifikowaną jej zawodowym charakterem, w sposób zgodny z obowiązującymi przepisami prawa.</w:t>
      </w:r>
    </w:p>
    <w:p w14:paraId="147BCA76" w14:textId="77777777" w:rsidR="00974C32" w:rsidRPr="00974C32" w:rsidRDefault="00974C32" w:rsidP="00974C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Wykonawca będzie informował pisemnie Zamawiającego o wszystkich pojawiających się okolicznościach mogących wpływać na niewykonanie lub nienależyte wykonanie umowy oraz zobowiązany jest do ich niezwłocznego podjęcia działań, które zapewnią należyte wykonanie umowy.</w:t>
      </w:r>
    </w:p>
    <w:p w14:paraId="6C12C7A3" w14:textId="77777777" w:rsidR="00974C32" w:rsidRPr="00974C32" w:rsidRDefault="00974C32" w:rsidP="00974C32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</w:p>
    <w:p w14:paraId="2781AFF4" w14:textId="77777777" w:rsidR="00974C32" w:rsidRPr="00974C32" w:rsidRDefault="00974C32" w:rsidP="00974C32">
      <w:pPr>
        <w:numPr>
          <w:ilvl w:val="12"/>
          <w:numId w:val="0"/>
        </w:num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  <w:lang w:val="en-US"/>
        </w:rPr>
      </w:pPr>
      <w:r w:rsidRPr="00974C32">
        <w:rPr>
          <w:rFonts w:eastAsia="Times New Roman" w:cstheme="minorHAnsi"/>
          <w:sz w:val="20"/>
          <w:szCs w:val="20"/>
          <w:lang w:val="en-US"/>
        </w:rPr>
        <w:t>§ 2</w:t>
      </w:r>
    </w:p>
    <w:p w14:paraId="3547E14F" w14:textId="77777777" w:rsidR="00974C32" w:rsidRPr="00974C32" w:rsidRDefault="00974C32" w:rsidP="00974C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 xml:space="preserve">Wykonawca wykona przedmiot umowy w terminie </w:t>
      </w:r>
      <w:r w:rsidR="00A54476">
        <w:rPr>
          <w:rFonts w:eastAsia="Times New Roman" w:cstheme="minorHAnsi"/>
          <w:sz w:val="20"/>
          <w:szCs w:val="20"/>
        </w:rPr>
        <w:t>14</w:t>
      </w:r>
      <w:r w:rsidRPr="00974C32">
        <w:rPr>
          <w:rFonts w:eastAsia="Times New Roman" w:cstheme="minorHAnsi"/>
          <w:sz w:val="20"/>
          <w:szCs w:val="20"/>
        </w:rPr>
        <w:t xml:space="preserve"> dni od dnia podpisania umowy.</w:t>
      </w:r>
    </w:p>
    <w:p w14:paraId="219B59FC" w14:textId="77777777" w:rsidR="00974C32" w:rsidRPr="00974C32" w:rsidRDefault="00974C32" w:rsidP="00974C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Zamawiający określa charakter dostawy jako jednorazowy.</w:t>
      </w:r>
      <w:r w:rsidRPr="00974C3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</w:p>
    <w:p w14:paraId="5FD7DA8F" w14:textId="77777777" w:rsidR="00974C32" w:rsidRPr="00974C32" w:rsidRDefault="00974C32" w:rsidP="00974C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Dostawa sprzętu dokonana będzie do miejsca wskazanego przez Zamawiającego w §1. Konkretny dzień i godzina dostarczenia sprzętu wymaga uzgodnienia z przedstawicielami wskazanymi w §4 Umowy, z wyprzedzeniem minimum 3 dni roboczych.</w:t>
      </w:r>
    </w:p>
    <w:p w14:paraId="76E87AC2" w14:textId="77777777" w:rsidR="00974C32" w:rsidRPr="00974C32" w:rsidRDefault="00974C32" w:rsidP="00974C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1" w:hanging="284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 xml:space="preserve">Wykonawca w ramach wynagrodzenia za przedmiot umowy, dostarczy sprzęt własnymi środkami i własnym staraniem oraz na własne ryzyko do miejsc wskazanych w załączniku nr 3. </w:t>
      </w:r>
    </w:p>
    <w:p w14:paraId="4FBA6A5F" w14:textId="77777777" w:rsidR="00974C32" w:rsidRPr="00974C32" w:rsidRDefault="00974C32" w:rsidP="00974C32">
      <w:pPr>
        <w:numPr>
          <w:ilvl w:val="0"/>
          <w:numId w:val="2"/>
        </w:numPr>
        <w:spacing w:after="0" w:line="240" w:lineRule="auto"/>
        <w:ind w:right="-141" w:hanging="284"/>
        <w:jc w:val="both"/>
        <w:rPr>
          <w:rFonts w:eastAsia="Arial" w:cstheme="minorHAnsi"/>
          <w:color w:val="000000"/>
          <w:sz w:val="20"/>
          <w:szCs w:val="20"/>
          <w:shd w:val="clear" w:color="auto" w:fill="FFFFFF"/>
        </w:rPr>
      </w:pPr>
      <w:r w:rsidRPr="00974C32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Za wszelkie przypadki niewykonania lub nienależytego wykonania umowy, w tym za szkody, awarie, uszkodzenia lub zniszczenia sprzętu odpowiada Wykonawca oraz zobowiązuje się w przypadku wystąpienia zniszczeń lub uszkodzeń powstałych do chwili wydania sprzętu, dostarczenia nowego, w pełni sprawnego sprzętu, wolnego od wad lub jego naprawy w terminie niezwłocznym, ale nie później niż 3 dni od dnia, w którym sprzęt miał być dostarczony; nie uchybia to roszczeniom zamawiającego z tytułu kar umownych lub odszkodowania. </w:t>
      </w:r>
    </w:p>
    <w:p w14:paraId="3D8FAF21" w14:textId="77777777" w:rsidR="00974C32" w:rsidRPr="00974C32" w:rsidRDefault="00974C32" w:rsidP="00974C32">
      <w:pPr>
        <w:spacing w:after="0" w:line="240" w:lineRule="auto"/>
        <w:ind w:right="-141"/>
        <w:jc w:val="both"/>
        <w:rPr>
          <w:rFonts w:eastAsia="Arial" w:cstheme="minorHAnsi"/>
          <w:color w:val="000000"/>
          <w:sz w:val="20"/>
          <w:szCs w:val="20"/>
          <w:shd w:val="clear" w:color="auto" w:fill="FFFFFF"/>
        </w:rPr>
      </w:pPr>
    </w:p>
    <w:p w14:paraId="4C3E5F0D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  <w:lang w:val="en-US"/>
        </w:rPr>
      </w:pPr>
      <w:r w:rsidRPr="00974C32">
        <w:rPr>
          <w:rFonts w:eastAsia="Times New Roman" w:cstheme="minorHAnsi"/>
          <w:sz w:val="20"/>
          <w:szCs w:val="20"/>
          <w:lang w:val="en-US"/>
        </w:rPr>
        <w:sym w:font="Times New Roman" w:char="00A7"/>
      </w:r>
      <w:r w:rsidRPr="00974C32">
        <w:rPr>
          <w:rFonts w:eastAsia="Times New Roman" w:cstheme="minorHAnsi"/>
          <w:sz w:val="20"/>
          <w:szCs w:val="20"/>
          <w:lang w:val="en-US"/>
        </w:rPr>
        <w:t xml:space="preserve"> 3</w:t>
      </w:r>
    </w:p>
    <w:p w14:paraId="0FD15C4E" w14:textId="77777777" w:rsidR="00974C32" w:rsidRPr="00974C32" w:rsidRDefault="00974C32" w:rsidP="00974C3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Odbiór przedmiotu umowy będzie potwierdzony Protokołami zdawczo- odbiorczymi (dostawa do każdego miejsca określonego w załączniku nr 3 do Umowy) podpisywanymi przez przedstawicieli obu stron. </w:t>
      </w:r>
    </w:p>
    <w:p w14:paraId="6DCEC2FF" w14:textId="77777777" w:rsidR="00974C32" w:rsidRPr="00974C32" w:rsidRDefault="00974C32" w:rsidP="00974C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lastRenderedPageBreak/>
        <w:t xml:space="preserve">Protokolarne przyjęcie sprzętu nastąpi po spełnieniu w szczególności warunków określonych w § 1 ust. 4 </w:t>
      </w:r>
    </w:p>
    <w:p w14:paraId="301BA65A" w14:textId="77777777" w:rsidR="00974C32" w:rsidRPr="00974C32" w:rsidRDefault="00974C32" w:rsidP="00974C3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 xml:space="preserve">W przypadku dostarczenia sprzętu niespełniającego warunków zamówienia Zamawiający zastrzega sobie prawo odmowy przyjęcia wadliwego sprzętu i żądania wymiany wadliwego sprzętu na nowy, wolny od wad w terminie wskazanym w par. 2 ust.5. W przypadku braku dostarczenia sprzętu wolnego od wad lub jego naprawy w tym terminie, zamawiający ma prawo nabycia sprzętu tego samego rodzaju na koszt i ryzyko wykonawcy. </w:t>
      </w:r>
    </w:p>
    <w:p w14:paraId="2FC98BF6" w14:textId="77777777" w:rsidR="00974C32" w:rsidRPr="00974C32" w:rsidRDefault="00974C32" w:rsidP="00974C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Wszelkie reklamacje Wykonawca zobowiązany jest załatwić w ciągu 3 dni, a po bezskutecznym upływie tego terminu reklamacja uważana będzie za uznaną w całości zgodnie z żądaniem Zamawiającego.</w:t>
      </w:r>
    </w:p>
    <w:p w14:paraId="620B17DC" w14:textId="77777777" w:rsidR="00974C32" w:rsidRPr="00974C32" w:rsidRDefault="00974C32" w:rsidP="00974C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Arial" w:cstheme="minorHAnsi"/>
          <w:color w:val="000000"/>
          <w:sz w:val="20"/>
          <w:szCs w:val="20"/>
          <w:shd w:val="clear" w:color="auto" w:fill="FFFFFF"/>
        </w:rPr>
      </w:pPr>
      <w:r w:rsidRPr="00974C32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W razie odmowy odbioru przedmiotu umowy przez Zamawiającego, sporządza się protokół podpisany przez obie strony, w którym wskazuje się przyczynę odmowy odbioru. </w:t>
      </w:r>
    </w:p>
    <w:p w14:paraId="5E9F354D" w14:textId="77777777" w:rsidR="00974C32" w:rsidRPr="00974C32" w:rsidRDefault="00974C32" w:rsidP="00974C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Arial" w:cstheme="minorHAnsi"/>
          <w:color w:val="000000"/>
          <w:sz w:val="20"/>
          <w:szCs w:val="20"/>
          <w:shd w:val="clear" w:color="auto" w:fill="FFFFFF"/>
        </w:rPr>
      </w:pPr>
      <w:r w:rsidRPr="00974C32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Za dzień odbioru przyjmuje się datę protokolarnego odbioru przedmiotu zamówienia bez zastrzeżeń. </w:t>
      </w:r>
    </w:p>
    <w:p w14:paraId="1CCCB7C5" w14:textId="77777777" w:rsidR="00974C32" w:rsidRPr="00974C32" w:rsidRDefault="00974C32" w:rsidP="00974C32">
      <w:pPr>
        <w:spacing w:after="120" w:line="240" w:lineRule="auto"/>
        <w:ind w:right="-141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ab/>
      </w:r>
      <w:r w:rsidRPr="00974C32">
        <w:rPr>
          <w:rFonts w:eastAsia="Times New Roman" w:cstheme="minorHAnsi"/>
          <w:sz w:val="20"/>
          <w:szCs w:val="20"/>
        </w:rPr>
        <w:tab/>
      </w:r>
      <w:r w:rsidRPr="00974C32">
        <w:rPr>
          <w:rFonts w:eastAsia="Times New Roman" w:cstheme="minorHAnsi"/>
          <w:sz w:val="20"/>
          <w:szCs w:val="20"/>
        </w:rPr>
        <w:tab/>
      </w:r>
      <w:r w:rsidRPr="00974C32">
        <w:rPr>
          <w:rFonts w:eastAsia="Times New Roman" w:cstheme="minorHAnsi"/>
          <w:sz w:val="20"/>
          <w:szCs w:val="20"/>
        </w:rPr>
        <w:tab/>
      </w:r>
      <w:r w:rsidRPr="00974C32">
        <w:rPr>
          <w:rFonts w:eastAsia="Times New Roman" w:cstheme="minorHAnsi"/>
          <w:sz w:val="20"/>
          <w:szCs w:val="20"/>
        </w:rPr>
        <w:tab/>
      </w:r>
      <w:r w:rsidRPr="00974C32">
        <w:rPr>
          <w:rFonts w:eastAsia="Times New Roman" w:cstheme="minorHAnsi"/>
          <w:sz w:val="20"/>
          <w:szCs w:val="20"/>
        </w:rPr>
        <w:tab/>
        <w:t xml:space="preserve">  </w:t>
      </w:r>
    </w:p>
    <w:p w14:paraId="74B2D083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§ 4</w:t>
      </w:r>
    </w:p>
    <w:p w14:paraId="0AF62A87" w14:textId="77777777" w:rsidR="00974C32" w:rsidRPr="00974C32" w:rsidRDefault="00974C32" w:rsidP="00974C32">
      <w:pPr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Strony wyznaczają osoby do kontaktu w sprawie realizacji niniejszego zamówienia:</w:t>
      </w:r>
    </w:p>
    <w:p w14:paraId="20CA371D" w14:textId="77777777" w:rsidR="00974C32" w:rsidRPr="00974C32" w:rsidRDefault="00974C32" w:rsidP="00974C32">
      <w:pPr>
        <w:numPr>
          <w:ilvl w:val="0"/>
          <w:numId w:val="12"/>
        </w:numPr>
        <w:spacing w:after="0" w:line="240" w:lineRule="auto"/>
        <w:ind w:left="426" w:right="-141"/>
        <w:contextualSpacing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Ze strony Zamawiającego:</w:t>
      </w:r>
    </w:p>
    <w:p w14:paraId="08B1249C" w14:textId="77777777" w:rsidR="00974C32" w:rsidRPr="00974C32" w:rsidRDefault="00974C32" w:rsidP="00974C32">
      <w:pPr>
        <w:spacing w:after="0" w:line="240" w:lineRule="auto"/>
        <w:ind w:left="426" w:right="-141"/>
        <w:contextualSpacing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Bogumił Twardy tel. 508 691 028 e-mail bogumil.twardy@dodn.dolnyslask.pl</w:t>
      </w:r>
    </w:p>
    <w:p w14:paraId="0ED63CAE" w14:textId="77777777" w:rsidR="00974C32" w:rsidRPr="00974C32" w:rsidRDefault="00974C32" w:rsidP="00974C32">
      <w:pPr>
        <w:spacing w:after="0" w:line="240" w:lineRule="auto"/>
        <w:ind w:left="426" w:right="-141"/>
        <w:contextualSpacing/>
        <w:jc w:val="both"/>
        <w:rPr>
          <w:rFonts w:eastAsia="Times New Roman" w:cstheme="minorHAnsi"/>
          <w:sz w:val="20"/>
          <w:szCs w:val="20"/>
          <w:lang w:val="en-US"/>
        </w:rPr>
      </w:pPr>
      <w:r w:rsidRPr="00974C32">
        <w:rPr>
          <w:rFonts w:eastAsia="Times New Roman" w:cstheme="minorHAnsi"/>
          <w:sz w:val="20"/>
          <w:szCs w:val="20"/>
          <w:lang w:val="en-US"/>
        </w:rPr>
        <w:t>Joanna Adamska tel. 531 404 216 e-mail joanna.adamska@dodn.dolnyslask.pl</w:t>
      </w:r>
    </w:p>
    <w:p w14:paraId="4BE2A80A" w14:textId="77777777" w:rsidR="00974C32" w:rsidRPr="00974C32" w:rsidRDefault="00974C32" w:rsidP="00974C32">
      <w:pPr>
        <w:numPr>
          <w:ilvl w:val="0"/>
          <w:numId w:val="12"/>
        </w:numPr>
        <w:spacing w:after="0" w:line="240" w:lineRule="auto"/>
        <w:ind w:left="426" w:right="-141"/>
        <w:contextualSpacing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Ze strony wykonawcy …………………. tel. ………………e-mail: ……………………………………….</w:t>
      </w:r>
    </w:p>
    <w:p w14:paraId="515576C0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</w:rPr>
      </w:pPr>
    </w:p>
    <w:p w14:paraId="56B98BE6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  <w:lang w:val="en-US"/>
        </w:rPr>
      </w:pPr>
      <w:r w:rsidRPr="00974C32">
        <w:rPr>
          <w:rFonts w:eastAsia="Times New Roman" w:cstheme="minorHAnsi"/>
          <w:sz w:val="20"/>
          <w:szCs w:val="20"/>
          <w:lang w:val="en-US"/>
        </w:rPr>
        <w:t>§ 5</w:t>
      </w:r>
    </w:p>
    <w:p w14:paraId="2738E2D4" w14:textId="77777777" w:rsidR="00974C32" w:rsidRPr="00974C32" w:rsidRDefault="00974C32" w:rsidP="00974C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Lucida Sans Unicode" w:cstheme="minorHAnsi"/>
          <w:sz w:val="20"/>
          <w:szCs w:val="20"/>
        </w:rPr>
        <w:t>Strony ustalają ryczałtowe wynagrodzenie za wykonanie umowy, zgodnie ze złożonym formularzem ofertowym,</w:t>
      </w:r>
      <w:r w:rsidRPr="00974C32">
        <w:rPr>
          <w:rFonts w:eastAsia="Times New Roman" w:cstheme="minorHAnsi"/>
          <w:sz w:val="20"/>
          <w:szCs w:val="20"/>
        </w:rPr>
        <w:t xml:space="preserve"> w wysokości:</w:t>
      </w:r>
    </w:p>
    <w:p w14:paraId="4C62A48C" w14:textId="77777777" w:rsidR="00974C32" w:rsidRPr="00974C32" w:rsidRDefault="00974C32" w:rsidP="00974C32">
      <w:pPr>
        <w:spacing w:after="0" w:line="240" w:lineRule="auto"/>
        <w:ind w:left="284" w:right="-141" w:hanging="283"/>
        <w:rPr>
          <w:rFonts w:eastAsia="Times New Roman" w:cstheme="minorHAnsi"/>
          <w:bCs/>
          <w:sz w:val="20"/>
          <w:szCs w:val="20"/>
        </w:rPr>
      </w:pPr>
      <w:r w:rsidRPr="00974C32">
        <w:rPr>
          <w:rFonts w:eastAsia="Times New Roman" w:cstheme="minorHAnsi"/>
          <w:bCs/>
          <w:sz w:val="20"/>
          <w:szCs w:val="20"/>
        </w:rPr>
        <w:t xml:space="preserve">netto: ……………………….. </w:t>
      </w:r>
    </w:p>
    <w:p w14:paraId="7F4F7E46" w14:textId="77777777" w:rsidR="00974C32" w:rsidRPr="00974C32" w:rsidRDefault="00974C32" w:rsidP="00974C32">
      <w:pPr>
        <w:spacing w:after="0" w:line="240" w:lineRule="auto"/>
        <w:ind w:left="284" w:right="-141" w:hanging="283"/>
        <w:rPr>
          <w:rFonts w:eastAsia="Times New Roman" w:cstheme="minorHAnsi"/>
          <w:bCs/>
          <w:sz w:val="20"/>
          <w:szCs w:val="20"/>
        </w:rPr>
      </w:pPr>
      <w:r w:rsidRPr="00974C32">
        <w:rPr>
          <w:rFonts w:eastAsia="Times New Roman" w:cstheme="minorHAnsi"/>
          <w:bCs/>
          <w:sz w:val="20"/>
          <w:szCs w:val="20"/>
        </w:rPr>
        <w:t xml:space="preserve">słownie: …………………. </w:t>
      </w:r>
    </w:p>
    <w:p w14:paraId="27AC4775" w14:textId="77777777" w:rsidR="00974C32" w:rsidRPr="00974C32" w:rsidRDefault="00974C32" w:rsidP="00974C32">
      <w:pPr>
        <w:spacing w:after="0" w:line="240" w:lineRule="auto"/>
        <w:ind w:left="284" w:right="-141" w:hanging="283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bCs/>
          <w:sz w:val="20"/>
          <w:szCs w:val="20"/>
        </w:rPr>
        <w:t>podatek VAT w wysoko</w:t>
      </w:r>
      <w:r w:rsidRPr="00974C32">
        <w:rPr>
          <w:rFonts w:eastAsia="Times New Roman" w:cstheme="minorHAnsi"/>
          <w:sz w:val="20"/>
          <w:szCs w:val="20"/>
        </w:rPr>
        <w:t>ś</w:t>
      </w:r>
      <w:r w:rsidRPr="00974C32">
        <w:rPr>
          <w:rFonts w:eastAsia="Times New Roman" w:cstheme="minorHAnsi"/>
          <w:bCs/>
          <w:sz w:val="20"/>
          <w:szCs w:val="20"/>
        </w:rPr>
        <w:t xml:space="preserve">ci …………… tj. ………………. </w:t>
      </w:r>
    </w:p>
    <w:p w14:paraId="173E0915" w14:textId="77777777" w:rsidR="00974C32" w:rsidRPr="00974C32" w:rsidRDefault="00974C32" w:rsidP="00974C32">
      <w:pPr>
        <w:spacing w:after="0" w:line="240" w:lineRule="auto"/>
        <w:ind w:left="284" w:right="-141" w:hanging="283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 xml:space="preserve">słownie: …………………. …………. </w:t>
      </w:r>
    </w:p>
    <w:p w14:paraId="41EF193C" w14:textId="77777777" w:rsidR="00974C32" w:rsidRPr="00974C32" w:rsidRDefault="00974C32" w:rsidP="00974C32">
      <w:pPr>
        <w:spacing w:after="0" w:line="240" w:lineRule="auto"/>
        <w:ind w:left="284" w:right="-141" w:hanging="283"/>
        <w:rPr>
          <w:rFonts w:eastAsia="Times New Roman" w:cstheme="minorHAnsi"/>
          <w:bCs/>
          <w:sz w:val="20"/>
          <w:szCs w:val="20"/>
        </w:rPr>
      </w:pPr>
      <w:r w:rsidRPr="00974C32">
        <w:rPr>
          <w:rFonts w:eastAsia="Times New Roman" w:cstheme="minorHAnsi"/>
          <w:bCs/>
          <w:sz w:val="20"/>
          <w:szCs w:val="20"/>
        </w:rPr>
        <w:t>brutto: …………………..</w:t>
      </w:r>
    </w:p>
    <w:p w14:paraId="0CA7EBE4" w14:textId="77777777" w:rsidR="00974C32" w:rsidRPr="00974C32" w:rsidRDefault="00974C32" w:rsidP="00974C32">
      <w:pPr>
        <w:spacing w:after="0" w:line="240" w:lineRule="auto"/>
        <w:ind w:left="284" w:right="-141" w:hanging="283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bCs/>
          <w:sz w:val="20"/>
          <w:szCs w:val="20"/>
        </w:rPr>
        <w:t xml:space="preserve">słownie: </w:t>
      </w:r>
    </w:p>
    <w:p w14:paraId="21113C2F" w14:textId="77777777" w:rsidR="00974C32" w:rsidRPr="00974C32" w:rsidRDefault="00974C32" w:rsidP="00974C3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textAlignment w:val="baseline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Zamawiający zobowiązuje się do regulowania należności nie później niż w ciągu 30 dni od daty przyjęcia przez Zamawiającego prawidłowo wystawionej faktury, przelewem na rachunek bankowy Wykonawcy. Za dzień zapłaty uznaje się datę obciążenia rachunku Zamawiającego.</w:t>
      </w:r>
    </w:p>
    <w:p w14:paraId="2D3E8CF3" w14:textId="77777777" w:rsidR="00974C32" w:rsidRPr="00974C32" w:rsidRDefault="00974C32" w:rsidP="00974C3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textAlignment w:val="baseline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Podstawą do wystawienia faktury jest odbiór przez Zamawiającego sprzętu wolnego od wad potwierdzonego  protokołem zdawczo-odbiorczym.</w:t>
      </w:r>
    </w:p>
    <w:p w14:paraId="53B210C1" w14:textId="77777777" w:rsidR="00974C32" w:rsidRPr="00974C32" w:rsidRDefault="00974C32" w:rsidP="00974C3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textAlignment w:val="baseline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Fakturę (oryginał) należy doręczyć Zamawiającemu w jednej z podanych niżej form:</w:t>
      </w:r>
    </w:p>
    <w:p w14:paraId="7139AB14" w14:textId="77777777" w:rsidR="00974C32" w:rsidRPr="00974C32" w:rsidRDefault="00974C32" w:rsidP="00974C32">
      <w:pPr>
        <w:spacing w:after="0" w:line="240" w:lineRule="auto"/>
        <w:ind w:right="-141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974C32">
        <w:rPr>
          <w:rFonts w:eastAsia="Times New Roman" w:cstheme="minorHAnsi"/>
          <w:bCs/>
          <w:sz w:val="20"/>
          <w:szCs w:val="20"/>
          <w:lang w:eastAsia="pl-PL"/>
        </w:rPr>
        <w:t>a) osobiście do sekretariatu (parter, ul. Skarbowców 8a we Wrocławiu)</w:t>
      </w:r>
    </w:p>
    <w:p w14:paraId="4C651ED8" w14:textId="77777777" w:rsidR="00974C32" w:rsidRPr="00974C32" w:rsidRDefault="00974C32" w:rsidP="00974C32">
      <w:pPr>
        <w:spacing w:after="0" w:line="240" w:lineRule="auto"/>
        <w:ind w:right="-141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974C32">
        <w:rPr>
          <w:rFonts w:eastAsia="Times New Roman" w:cstheme="minorHAnsi"/>
          <w:bCs/>
          <w:sz w:val="20"/>
          <w:szCs w:val="20"/>
          <w:lang w:eastAsia="pl-PL"/>
        </w:rPr>
        <w:t>b) drogą pocztową/pocztą kurierską pod adres: Dolnośląski Ośrodek Doskonalenia Nauczycieli we Wrocławiu, ul. Skarbowców 8a, 53-025 Wrocław</w:t>
      </w:r>
    </w:p>
    <w:p w14:paraId="5E5D129E" w14:textId="77777777" w:rsidR="00974C32" w:rsidRPr="00974C32" w:rsidRDefault="00974C32" w:rsidP="00974C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Wynagrodzenie, o którym mowa w ust. 1 zawiera wszystkie koszty związane z wykonaniem umowy, w tym związane z wykonaniem obowiązków, o których mowa w § 1 ust. 4  oraz koszty transportu.</w:t>
      </w:r>
    </w:p>
    <w:p w14:paraId="33A0228C" w14:textId="77777777" w:rsidR="00974C32" w:rsidRPr="00974C32" w:rsidRDefault="00974C32" w:rsidP="00974C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Wykonawca nie może bez zgody Zamawiającego wyrażonej pod rygorem nieważności w formie pisemnej  przenieść wierzytelności z niniejszej umowy na rzecz osób trzecich.</w:t>
      </w:r>
    </w:p>
    <w:p w14:paraId="215A24F6" w14:textId="77777777" w:rsidR="00974C32" w:rsidRPr="00974C32" w:rsidRDefault="00974C32" w:rsidP="00974C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W razie gdyby Wykonawca podzlecił część lub całość przedmiotu umowy osobie trzeciej, wynagrodzenie na rzecz takiej osoby nie może przekraczać kwoty wynagrodzenia należnego Wykonawcy na podstawie niniejszej umowy.</w:t>
      </w:r>
    </w:p>
    <w:p w14:paraId="1A48AB84" w14:textId="77777777" w:rsidR="00974C32" w:rsidRPr="00974C32" w:rsidRDefault="00974C32" w:rsidP="00974C32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</w:p>
    <w:p w14:paraId="70E898A1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  <w:lang w:val="en-US"/>
        </w:rPr>
      </w:pPr>
      <w:r w:rsidRPr="00974C32">
        <w:rPr>
          <w:rFonts w:eastAsia="Times New Roman" w:cstheme="minorHAnsi"/>
          <w:sz w:val="20"/>
          <w:szCs w:val="20"/>
          <w:lang w:val="en-US"/>
        </w:rPr>
        <w:t>§ 6</w:t>
      </w:r>
    </w:p>
    <w:p w14:paraId="263442BD" w14:textId="77777777" w:rsidR="00974C32" w:rsidRPr="00974C32" w:rsidRDefault="00974C32" w:rsidP="00974C3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Wykonawca zapłaci karę umowną w razie zwłoki z wykonaniem zobowiązania umownego w wysokości 0,2 % wartości wynagrodzenia netto określonego w par.5 ust.1  za każdy dzień zwłoki, liczony od ustalonych w umowie </w:t>
      </w:r>
      <w:r w:rsidRPr="00974C32">
        <w:rPr>
          <w:rFonts w:eastAsia="Times New Roman" w:cstheme="minorHAnsi"/>
          <w:color w:val="000000"/>
          <w:sz w:val="20"/>
          <w:szCs w:val="20"/>
          <w:lang w:eastAsia="pl-PL"/>
        </w:rPr>
        <w:t>terminów określonych w § 2 ust. 1 Umowy</w:t>
      </w: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>.</w:t>
      </w:r>
    </w:p>
    <w:p w14:paraId="3DF11604" w14:textId="77777777" w:rsidR="00974C32" w:rsidRPr="00974C32" w:rsidRDefault="00974C32" w:rsidP="00974C3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Wykonawca zapłaci karę umowną za niedotrzymanie terminu naprawy sprzętu lub dostarczenia sprzętu wolnego od wad w okresie gwarancji, </w:t>
      </w:r>
      <w:r w:rsidRPr="00974C32">
        <w:rPr>
          <w:rFonts w:eastAsia="Verdana" w:cstheme="minorHAnsi"/>
          <w:sz w:val="20"/>
          <w:szCs w:val="20"/>
          <w:shd w:val="clear" w:color="auto" w:fill="FFFFFF"/>
        </w:rPr>
        <w:t xml:space="preserve">określonego w </w:t>
      </w:r>
      <w:r w:rsidRPr="00974C32">
        <w:rPr>
          <w:rFonts w:eastAsia="Arial" w:cstheme="minorHAnsi"/>
          <w:sz w:val="20"/>
          <w:szCs w:val="20"/>
          <w:shd w:val="clear" w:color="auto" w:fill="FFFFFF"/>
        </w:rPr>
        <w:t>§</w:t>
      </w:r>
      <w:r w:rsidRPr="00974C32">
        <w:rPr>
          <w:rFonts w:eastAsia="Verdana" w:cstheme="minorHAnsi"/>
          <w:sz w:val="20"/>
          <w:szCs w:val="20"/>
          <w:shd w:val="clear" w:color="auto" w:fill="FFFFFF"/>
        </w:rPr>
        <w:t xml:space="preserve"> 7 ust. 5 </w:t>
      </w: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>w wysokości 0,2 % wartości wynagrodzenia netto określonego w par.5 ust.1 za każdy dzień zwłoki.</w:t>
      </w:r>
    </w:p>
    <w:p w14:paraId="64E66A9F" w14:textId="77777777" w:rsidR="00974C32" w:rsidRPr="00974C32" w:rsidRDefault="00974C32" w:rsidP="00974C3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Wykonawca zapłaci Zamawiającemu karę umowną za odstąpienie od umowy przez Zamawiającego z przyczyn, za które odpowiedzialność ponosi Wykonawca, w wysokości 10 % wynagrodzenia umownego netto określonego w par.5 ust.1. </w:t>
      </w:r>
    </w:p>
    <w:p w14:paraId="7695476D" w14:textId="77777777" w:rsidR="00974C32" w:rsidRPr="00974C32" w:rsidRDefault="00974C32" w:rsidP="00974C3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cstheme="minorHAnsi"/>
          <w:sz w:val="20"/>
          <w:szCs w:val="20"/>
        </w:rPr>
        <w:lastRenderedPageBreak/>
        <w:t xml:space="preserve">Strony ustalają, że Zamawiający upoważniony jest do potrącania kar umownych z każdej wystawionej faktury wykonawcy. Kary umowne kumulują się w razie zaistnienia przesłanek ich naliczenia. </w:t>
      </w:r>
    </w:p>
    <w:p w14:paraId="57E20F7E" w14:textId="77777777" w:rsidR="00974C32" w:rsidRPr="00974C32" w:rsidRDefault="00974C32" w:rsidP="00974C3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cstheme="minorHAnsi"/>
          <w:sz w:val="20"/>
          <w:szCs w:val="20"/>
        </w:rPr>
        <w:t>Zamawiający zastrzega sobie prawo dochodzenia odszkodowania uzupełniającego na zasadach ogólnych ponad wysokość kar umownych, jeżeli szkoda przewyższa kwotę kary umownej.</w:t>
      </w:r>
    </w:p>
    <w:p w14:paraId="16792806" w14:textId="77777777" w:rsidR="00974C32" w:rsidRPr="00974C32" w:rsidRDefault="00974C32" w:rsidP="00974C32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41011A17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§ 7</w:t>
      </w:r>
    </w:p>
    <w:p w14:paraId="6252A8C3" w14:textId="77777777" w:rsidR="00974C32" w:rsidRPr="00974C32" w:rsidRDefault="00974C32" w:rsidP="00974C32">
      <w:pPr>
        <w:tabs>
          <w:tab w:val="left" w:pos="6885"/>
        </w:tabs>
        <w:spacing w:after="0" w:line="240" w:lineRule="auto"/>
        <w:ind w:right="-141" w:hanging="272"/>
        <w:jc w:val="both"/>
        <w:rPr>
          <w:rFonts w:eastAsia="Verdana" w:cstheme="minorHAnsi"/>
          <w:color w:val="000000"/>
          <w:sz w:val="20"/>
          <w:szCs w:val="20"/>
          <w:shd w:val="clear" w:color="auto" w:fill="FFFFFF"/>
        </w:rPr>
      </w:pP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1. Wykonawca udziela </w:t>
      </w:r>
      <w:r w:rsidR="00A54476">
        <w:rPr>
          <w:rFonts w:eastAsia="Verdana" w:cstheme="minorHAnsi"/>
          <w:b/>
          <w:color w:val="000000"/>
          <w:sz w:val="20"/>
          <w:szCs w:val="20"/>
          <w:shd w:val="clear" w:color="auto" w:fill="FFFFFF"/>
        </w:rPr>
        <w:t>24</w:t>
      </w:r>
      <w:r w:rsidRPr="00974C32">
        <w:rPr>
          <w:rFonts w:eastAsia="Verdana" w:cstheme="minorHAnsi"/>
          <w:b/>
          <w:color w:val="000000"/>
          <w:sz w:val="20"/>
          <w:szCs w:val="20"/>
          <w:shd w:val="clear" w:color="auto" w:fill="FFFFFF"/>
        </w:rPr>
        <w:t xml:space="preserve"> - miesięcznej gwarancji i rękojmi</w:t>
      </w: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 na </w:t>
      </w:r>
      <w:r w:rsidRPr="00974C32">
        <w:rPr>
          <w:rFonts w:eastAsia="Times New Roman" w:cstheme="minorHAnsi"/>
          <w:sz w:val="20"/>
          <w:szCs w:val="20"/>
        </w:rPr>
        <w:t>sprzęt, liczonej od daty podpisania protokołu odbioru sprzętu wolnego od wad.</w:t>
      </w: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974C32">
        <w:rPr>
          <w:rFonts w:eastAsia="Times New Roman" w:cstheme="minorHAnsi"/>
          <w:sz w:val="20"/>
          <w:szCs w:val="20"/>
        </w:rPr>
        <w:t xml:space="preserve">Gwarancja powinna być potwierdzona na piśmie przy odbiorze sprzętu. Treść dokumentu gwarancyjnego nie może być sprzeczna z postanowieniami niniejszej umowy. Dokument gwarancyjny będzie stanowić załącznik do protokołu odbioru.  </w:t>
      </w:r>
    </w:p>
    <w:p w14:paraId="18213AD3" w14:textId="77777777" w:rsidR="00974C32" w:rsidRPr="00974C32" w:rsidRDefault="00974C32" w:rsidP="00974C32">
      <w:pPr>
        <w:tabs>
          <w:tab w:val="left" w:pos="6885"/>
        </w:tabs>
        <w:spacing w:after="0" w:line="240" w:lineRule="auto"/>
        <w:ind w:right="-141" w:hanging="272"/>
        <w:jc w:val="both"/>
        <w:rPr>
          <w:rFonts w:eastAsia="Verdana" w:cstheme="minorHAnsi"/>
          <w:color w:val="FF0000"/>
          <w:sz w:val="20"/>
          <w:szCs w:val="20"/>
          <w:shd w:val="clear" w:color="auto" w:fill="FFFFFF"/>
        </w:rPr>
      </w:pP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2. Wykonawca udziela Zamawiającemu gwarancji i rękojmi na prawidłowe działanie wszystkich urządzeń, oprogramowania i akcesoriów składających się na przedmiot zamówienia. </w:t>
      </w:r>
    </w:p>
    <w:p w14:paraId="4DDA7F67" w14:textId="211C1BA5" w:rsidR="00974C32" w:rsidRPr="00974C32" w:rsidRDefault="00974C32" w:rsidP="00974C32">
      <w:pPr>
        <w:tabs>
          <w:tab w:val="left" w:pos="6885"/>
        </w:tabs>
        <w:spacing w:after="0" w:line="240" w:lineRule="auto"/>
        <w:ind w:right="-141" w:hanging="272"/>
        <w:jc w:val="both"/>
        <w:rPr>
          <w:rFonts w:eastAsia="Verdana" w:cstheme="minorHAnsi"/>
          <w:color w:val="000000"/>
          <w:sz w:val="20"/>
          <w:szCs w:val="20"/>
          <w:shd w:val="clear" w:color="auto" w:fill="FFFFFF"/>
        </w:rPr>
      </w:pP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3. W ramach gwarancji Wykonawca </w:t>
      </w:r>
      <w:r w:rsidRPr="008251E0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zapewni </w:t>
      </w:r>
      <w:r w:rsidR="00334983" w:rsidRPr="008251E0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na własny koszt </w:t>
      </w:r>
      <w:r w:rsidRPr="008251E0">
        <w:rPr>
          <w:rFonts w:eastAsia="Verdana" w:cstheme="minorHAnsi"/>
          <w:color w:val="000000"/>
          <w:sz w:val="20"/>
          <w:szCs w:val="20"/>
          <w:shd w:val="clear" w:color="auto" w:fill="FFFFFF"/>
        </w:rPr>
        <w:t>naprawę</w:t>
      </w: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 wadliwego sprzętu, o ile będzie technicznie uzasadniona, lub dostarczy sprzęt  – wolny od wad. W przypadku jednak, gdy wykonawca dokona 3-krotnej naprawy tego samego sprzętu lub jego elementu, Wykonawca będzie zobowiązany w przypadku kolejnej reklamacji do wymiany danego sprzętu lub jego elementu na nowy i nie będzie mógł podejmować dalszej jego naprawy. </w:t>
      </w:r>
    </w:p>
    <w:p w14:paraId="52566896" w14:textId="77777777" w:rsidR="00974C32" w:rsidRPr="00974C32" w:rsidRDefault="00974C32" w:rsidP="00974C32">
      <w:pPr>
        <w:tabs>
          <w:tab w:val="left" w:pos="6885"/>
        </w:tabs>
        <w:spacing w:after="0" w:line="240" w:lineRule="auto"/>
        <w:ind w:right="-141" w:hanging="272"/>
        <w:jc w:val="both"/>
        <w:rPr>
          <w:rFonts w:eastAsia="Verdana" w:cstheme="minorHAnsi"/>
          <w:color w:val="000000"/>
          <w:sz w:val="20"/>
          <w:szCs w:val="20"/>
          <w:shd w:val="clear" w:color="auto" w:fill="FFFFFF"/>
        </w:rPr>
      </w:pP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>4. Przez skuteczne powiadomienie Wykonawcy o wystąpieniu wady rozumie się nawiązanie kontaktu w jednym z poniższych sposobów:</w:t>
      </w:r>
    </w:p>
    <w:p w14:paraId="57F717FC" w14:textId="77777777" w:rsidR="00974C32" w:rsidRPr="00974C32" w:rsidRDefault="00974C32" w:rsidP="00974C32">
      <w:pPr>
        <w:numPr>
          <w:ilvl w:val="0"/>
          <w:numId w:val="10"/>
        </w:numPr>
        <w:tabs>
          <w:tab w:val="left" w:pos="6885"/>
        </w:tabs>
        <w:spacing w:after="0" w:line="240" w:lineRule="auto"/>
        <w:ind w:right="-141"/>
        <w:contextualSpacing/>
        <w:jc w:val="both"/>
        <w:rPr>
          <w:rFonts w:eastAsia="Verdana" w:cstheme="minorHAnsi"/>
          <w:color w:val="000000"/>
          <w:sz w:val="20"/>
          <w:szCs w:val="20"/>
          <w:shd w:val="clear" w:color="auto" w:fill="FFFFFF"/>
        </w:rPr>
      </w:pP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>nawiązanie rozmowy telefonicznej z przedstawicielami Wykonawcy obejmującej zgłoszenie awarii,</w:t>
      </w:r>
    </w:p>
    <w:p w14:paraId="3D60020D" w14:textId="77777777" w:rsidR="00974C32" w:rsidRPr="00974C32" w:rsidRDefault="00974C32" w:rsidP="00974C32">
      <w:pPr>
        <w:numPr>
          <w:ilvl w:val="0"/>
          <w:numId w:val="10"/>
        </w:numPr>
        <w:tabs>
          <w:tab w:val="left" w:pos="6885"/>
        </w:tabs>
        <w:spacing w:after="0" w:line="240" w:lineRule="auto"/>
        <w:ind w:right="-141"/>
        <w:contextualSpacing/>
        <w:jc w:val="both"/>
        <w:rPr>
          <w:rFonts w:eastAsia="Verdana" w:cstheme="minorHAnsi"/>
          <w:color w:val="000000"/>
          <w:sz w:val="20"/>
          <w:szCs w:val="20"/>
          <w:shd w:val="clear" w:color="auto" w:fill="FFFFFF"/>
        </w:rPr>
      </w:pP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wysłanie e-maila na podany adres Wykonawcy: ………………………. obejmującego zgłoszenie awarii. </w:t>
      </w:r>
    </w:p>
    <w:p w14:paraId="273B8EF5" w14:textId="77777777" w:rsidR="00974C32" w:rsidRPr="00974C32" w:rsidRDefault="00974C32" w:rsidP="00974C32">
      <w:pPr>
        <w:tabs>
          <w:tab w:val="left" w:pos="6885"/>
        </w:tabs>
        <w:spacing w:after="0" w:line="240" w:lineRule="auto"/>
        <w:ind w:right="-141" w:hanging="272"/>
        <w:jc w:val="both"/>
        <w:rPr>
          <w:rFonts w:eastAsia="Arial" w:cstheme="minorHAnsi"/>
          <w:color w:val="000000"/>
          <w:sz w:val="20"/>
          <w:szCs w:val="20"/>
          <w:highlight w:val="yellow"/>
          <w:shd w:val="clear" w:color="auto" w:fill="FFFFFF"/>
        </w:rPr>
      </w:pP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5. Wykonawca zobowiązany jest do naprawy lub wymiany sprzętu w terminie do 7 dni roboczych </w:t>
      </w:r>
      <w:r w:rsidRPr="00974C32">
        <w:rPr>
          <w:rFonts w:eastAsia="Times New Roman" w:cstheme="minorHAnsi"/>
          <w:sz w:val="20"/>
          <w:szCs w:val="20"/>
        </w:rPr>
        <w:t xml:space="preserve">po otrzymaniu zgłoszenia </w:t>
      </w:r>
      <w:r w:rsidRPr="00974C32">
        <w:rPr>
          <w:rFonts w:eastAsia="Times New Roman" w:cstheme="minorHAnsi"/>
          <w:color w:val="000000"/>
          <w:sz w:val="20"/>
          <w:szCs w:val="20"/>
        </w:rPr>
        <w:t xml:space="preserve">(przyjmowanie zgłoszeń w dni robocze w godzinach 8.00 - 16.00). </w:t>
      </w:r>
    </w:p>
    <w:p w14:paraId="32E80580" w14:textId="37A75652" w:rsidR="00974C32" w:rsidRPr="00974C32" w:rsidRDefault="00974C32" w:rsidP="00974C32">
      <w:pPr>
        <w:numPr>
          <w:ilvl w:val="0"/>
          <w:numId w:val="2"/>
        </w:numPr>
        <w:spacing w:after="0" w:line="240" w:lineRule="auto"/>
        <w:ind w:right="-141" w:hanging="284"/>
        <w:jc w:val="both"/>
        <w:rPr>
          <w:rFonts w:eastAsia="Arial" w:cstheme="minorHAnsi"/>
          <w:color w:val="000000"/>
          <w:sz w:val="20"/>
          <w:szCs w:val="20"/>
          <w:shd w:val="clear" w:color="auto" w:fill="FFFFFF"/>
        </w:rPr>
      </w:pPr>
      <w:r w:rsidRPr="00974C32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Za wszelkie przypadki niewykonania lub nienależytego wykonania umowy w zakresie gwarancji lub rękojmi, w tym za szkody, awarie, uszkodzenia lub zniszczenia sprzętu odpowiada Wykonawca oraz zobowiązuje się w przypadku wystąpienia zniszczeń lub uszkodzeń do dostarczenia nowego, w pełni sprawnego sprzętu, wolnego od wad lub jego </w:t>
      </w:r>
      <w:r w:rsidRPr="008251E0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naprawy </w:t>
      </w:r>
      <w:r w:rsidR="001A3D73" w:rsidRPr="008251E0">
        <w:rPr>
          <w:rFonts w:eastAsia="Arial" w:cstheme="minorHAnsi"/>
          <w:color w:val="000000"/>
          <w:sz w:val="20"/>
          <w:szCs w:val="20"/>
          <w:shd w:val="clear" w:color="auto" w:fill="FFFFFF"/>
        </w:rPr>
        <w:t>zgodnie z par. 7 i par. 8</w:t>
      </w:r>
      <w:r w:rsidRPr="008251E0">
        <w:rPr>
          <w:rFonts w:eastAsia="Arial" w:cstheme="minorHAnsi"/>
          <w:color w:val="000000"/>
          <w:sz w:val="20"/>
          <w:szCs w:val="20"/>
          <w:shd w:val="clear" w:color="auto" w:fill="FFFFFF"/>
        </w:rPr>
        <w:t>;</w:t>
      </w:r>
      <w:r w:rsidRPr="00974C32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 nie uchybia to roszczeniom zamawiającego z tytułu kar umownych lub odszkodowania. </w:t>
      </w:r>
    </w:p>
    <w:p w14:paraId="0A27D7B2" w14:textId="77777777" w:rsidR="00974C32" w:rsidRPr="00974C32" w:rsidRDefault="00974C32" w:rsidP="00974C32">
      <w:pPr>
        <w:tabs>
          <w:tab w:val="left" w:pos="6885"/>
        </w:tabs>
        <w:spacing w:after="0" w:line="240" w:lineRule="auto"/>
        <w:ind w:right="-141"/>
        <w:rPr>
          <w:rFonts w:eastAsia="Times New Roman" w:cstheme="minorHAnsi"/>
          <w:sz w:val="20"/>
          <w:szCs w:val="20"/>
        </w:rPr>
      </w:pPr>
    </w:p>
    <w:p w14:paraId="358A7320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sym w:font="Times New Roman" w:char="00A7"/>
      </w:r>
      <w:r w:rsidRPr="00974C32">
        <w:rPr>
          <w:rFonts w:eastAsia="Times New Roman" w:cstheme="minorHAnsi"/>
          <w:sz w:val="20"/>
          <w:szCs w:val="20"/>
        </w:rPr>
        <w:t xml:space="preserve"> 8</w:t>
      </w:r>
    </w:p>
    <w:p w14:paraId="1B6F5397" w14:textId="77777777" w:rsidR="00974C32" w:rsidRPr="00974C32" w:rsidRDefault="00974C32" w:rsidP="00974C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Wymiana rzeczy wadliwej lub dokonanie istotnej naprawy przez Wykonawcę w ramach gwarancji powoduje rozpoczęcie na nowo biegu gwarancji dla danej rzeczy </w:t>
      </w:r>
      <w:r w:rsidR="001A3D73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. </w:t>
      </w:r>
    </w:p>
    <w:p w14:paraId="18E68DD7" w14:textId="77777777" w:rsidR="00974C32" w:rsidRPr="00974C32" w:rsidRDefault="00974C32" w:rsidP="00974C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Arial" w:cstheme="minorHAnsi"/>
          <w:color w:val="000000"/>
          <w:sz w:val="20"/>
          <w:szCs w:val="20"/>
          <w:shd w:val="clear" w:color="auto" w:fill="FFFFFF"/>
        </w:rPr>
        <w:t>Wykonawca odpowiada za wady prawne i fizyczne, ujawnione w sprzęcie będącym przedmiotem umowy oraz ponosi z tego tytułu wszelką odpowiedzialność. W szczególności wykonawca jest odpowiedzialny względem Zamawiającego, jeżeli sprzęt:</w:t>
      </w:r>
    </w:p>
    <w:p w14:paraId="5FDC3D9B" w14:textId="77777777" w:rsidR="00974C32" w:rsidRPr="00974C32" w:rsidRDefault="00974C32" w:rsidP="00974C32">
      <w:pPr>
        <w:numPr>
          <w:ilvl w:val="0"/>
          <w:numId w:val="11"/>
        </w:numPr>
        <w:tabs>
          <w:tab w:val="num" w:pos="709"/>
        </w:tabs>
        <w:spacing w:after="0" w:line="240" w:lineRule="auto"/>
        <w:ind w:right="-141"/>
        <w:contextualSpacing/>
        <w:jc w:val="both"/>
        <w:rPr>
          <w:rFonts w:eastAsia="Calibri" w:cstheme="minorHAnsi"/>
          <w:sz w:val="20"/>
          <w:szCs w:val="20"/>
          <w:shd w:val="clear" w:color="auto" w:fill="FFFFFF"/>
        </w:rPr>
      </w:pPr>
      <w:r w:rsidRPr="00974C32">
        <w:rPr>
          <w:rFonts w:eastAsia="Calibri" w:cstheme="minorHAnsi"/>
          <w:sz w:val="20"/>
          <w:szCs w:val="20"/>
          <w:shd w:val="clear" w:color="auto" w:fill="FFFFFF"/>
        </w:rPr>
        <w:t>stanowi własność osoby trzeciej, lub jeżeli jest obciążony jakimkolwiek prawem osoby trzeciej,</w:t>
      </w:r>
    </w:p>
    <w:p w14:paraId="1F344E9C" w14:textId="77777777" w:rsidR="00974C32" w:rsidRPr="00974C32" w:rsidRDefault="00974C32" w:rsidP="00974C32">
      <w:pPr>
        <w:numPr>
          <w:ilvl w:val="0"/>
          <w:numId w:val="11"/>
        </w:numPr>
        <w:tabs>
          <w:tab w:val="num" w:pos="709"/>
        </w:tabs>
        <w:spacing w:after="0" w:line="240" w:lineRule="auto"/>
        <w:ind w:right="-141"/>
        <w:contextualSpacing/>
        <w:jc w:val="both"/>
        <w:rPr>
          <w:rFonts w:eastAsia="Calibri" w:cstheme="minorHAnsi"/>
          <w:sz w:val="20"/>
          <w:szCs w:val="20"/>
        </w:rPr>
      </w:pPr>
      <w:r w:rsidRPr="00974C32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ma wadę zmniejszającą jego wartość lub </w:t>
      </w:r>
      <w:r w:rsidRPr="008251E0">
        <w:rPr>
          <w:rFonts w:eastAsia="Arial" w:cstheme="minorHAnsi"/>
          <w:color w:val="000000"/>
          <w:sz w:val="20"/>
          <w:szCs w:val="20"/>
          <w:shd w:val="clear" w:color="auto" w:fill="FFFFFF"/>
        </w:rPr>
        <w:t>użyteczność wynikającą z jego</w:t>
      </w:r>
      <w:r w:rsidR="001A3D73" w:rsidRPr="008251E0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 celu lub</w:t>
      </w:r>
      <w:r w:rsidRPr="008251E0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 przeznaczenia</w:t>
      </w:r>
      <w:r w:rsidRPr="00974C32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, </w:t>
      </w:r>
    </w:p>
    <w:p w14:paraId="34B86E58" w14:textId="77777777" w:rsidR="00974C32" w:rsidRPr="00974C32" w:rsidRDefault="00974C32" w:rsidP="00974C32">
      <w:pPr>
        <w:numPr>
          <w:ilvl w:val="0"/>
          <w:numId w:val="11"/>
        </w:numPr>
        <w:tabs>
          <w:tab w:val="num" w:pos="709"/>
        </w:tabs>
        <w:spacing w:after="0" w:line="240" w:lineRule="auto"/>
        <w:ind w:right="-141"/>
        <w:contextualSpacing/>
        <w:jc w:val="both"/>
        <w:rPr>
          <w:rFonts w:eastAsia="Calibri" w:cstheme="minorHAnsi"/>
          <w:sz w:val="20"/>
          <w:szCs w:val="20"/>
        </w:rPr>
      </w:pPr>
      <w:r w:rsidRPr="00974C32">
        <w:rPr>
          <w:rFonts w:eastAsia="Arial" w:cstheme="minorHAnsi"/>
          <w:color w:val="000000"/>
          <w:sz w:val="20"/>
          <w:szCs w:val="20"/>
          <w:shd w:val="clear" w:color="auto" w:fill="FFFFFF"/>
        </w:rPr>
        <w:t>nie ma właściwości wymaganych przez Zamawiającego albo jeżeli dostarczono go w stanie niezupełnym.</w:t>
      </w:r>
    </w:p>
    <w:p w14:paraId="226DFE3D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color w:val="FF0000"/>
          <w:sz w:val="20"/>
          <w:szCs w:val="20"/>
        </w:rPr>
      </w:pPr>
    </w:p>
    <w:p w14:paraId="70BF1C96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  <w:lang w:val="en-US"/>
        </w:rPr>
        <w:sym w:font="Times New Roman" w:char="00A7"/>
      </w:r>
      <w:r w:rsidRPr="00974C32">
        <w:rPr>
          <w:rFonts w:eastAsia="Times New Roman" w:cstheme="minorHAnsi"/>
          <w:sz w:val="20"/>
          <w:szCs w:val="20"/>
        </w:rPr>
        <w:t xml:space="preserve"> 9</w:t>
      </w:r>
    </w:p>
    <w:p w14:paraId="6EB889B2" w14:textId="77777777" w:rsidR="00974C32" w:rsidRPr="00974C32" w:rsidRDefault="00974C32" w:rsidP="00974C32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Ewentualne spory, mogące powstać w trakcie realizacji niniejszej umowy, rozstrzygać będzie sąd właściwy dla siedziby Zamawiającego.</w:t>
      </w:r>
    </w:p>
    <w:p w14:paraId="38875E63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</w:rPr>
      </w:pPr>
    </w:p>
    <w:p w14:paraId="3C3CC505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§ 10</w:t>
      </w:r>
    </w:p>
    <w:p w14:paraId="025F2E7B" w14:textId="11CCD808" w:rsidR="00974C32" w:rsidRPr="001A3D73" w:rsidRDefault="00974C32" w:rsidP="00974C32">
      <w:pPr>
        <w:tabs>
          <w:tab w:val="left" w:leader="dot" w:pos="0"/>
        </w:tabs>
        <w:suppressAutoHyphens/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lang w:eastAsia="pl-PL"/>
        </w:rPr>
      </w:pPr>
      <w:r w:rsidRPr="00974C32">
        <w:rPr>
          <w:rFonts w:eastAsia="Times New Roman" w:cstheme="minorHAnsi"/>
          <w:sz w:val="20"/>
          <w:szCs w:val="20"/>
          <w:lang w:eastAsia="pl-PL"/>
        </w:rPr>
        <w:t xml:space="preserve">W razie wystąpienia istotnej zmiany okoliczności powodującej, że wykonanie umowy nie leży </w:t>
      </w:r>
      <w:r w:rsidRPr="00974C32">
        <w:rPr>
          <w:rFonts w:eastAsia="Times New Roman" w:cstheme="minorHAnsi"/>
          <w:sz w:val="20"/>
          <w:szCs w:val="20"/>
          <w:lang w:eastAsia="pl-PL"/>
        </w:rPr>
        <w:br/>
        <w:t xml:space="preserve">w interesie publicznym, czego nie można było przewidzieć w chwili zawarcia umowy, Zamawiający może odstąpić od umowy  w terminie 30 dni od powzięcia wiadomości o tych okolicznościach. W takim wypadku Wykonawca może żądać jedynie wynagrodzenia należnego mu z tytułu wykonanej części umowy. </w:t>
      </w:r>
    </w:p>
    <w:p w14:paraId="1886DA1C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</w:rPr>
      </w:pPr>
    </w:p>
    <w:p w14:paraId="086A2B36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§ 11</w:t>
      </w:r>
    </w:p>
    <w:p w14:paraId="6C086239" w14:textId="77777777" w:rsidR="00974C32" w:rsidRPr="00974C32" w:rsidRDefault="00974C32" w:rsidP="00974C32">
      <w:pPr>
        <w:numPr>
          <w:ilvl w:val="0"/>
          <w:numId w:val="14"/>
        </w:numPr>
        <w:spacing w:after="0" w:line="240" w:lineRule="auto"/>
        <w:ind w:left="142" w:right="-141"/>
        <w:contextualSpacing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 xml:space="preserve">Wszelkie zmiany umowy wymagają formy pisemnej pod rygorem nieważności. </w:t>
      </w:r>
    </w:p>
    <w:p w14:paraId="18AD19F9" w14:textId="77777777" w:rsidR="00974C32" w:rsidRPr="00974C32" w:rsidRDefault="00974C32" w:rsidP="00974C32">
      <w:pPr>
        <w:numPr>
          <w:ilvl w:val="0"/>
          <w:numId w:val="14"/>
        </w:numPr>
        <w:spacing w:after="0" w:line="240" w:lineRule="auto"/>
        <w:ind w:left="142" w:right="-141"/>
        <w:contextualSpacing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W sprawach nieuregulowanych niniejszą umową będą miały zastosowanie przepisy ustawy z dnia  29 stycznia 2004 r. Prawo zamówień publicznych, Kodeksu Cywilnego.</w:t>
      </w:r>
    </w:p>
    <w:p w14:paraId="43CA2346" w14:textId="77777777" w:rsidR="00974C32" w:rsidRDefault="00974C32" w:rsidP="00974C32">
      <w:pPr>
        <w:spacing w:after="0" w:line="240" w:lineRule="auto"/>
        <w:ind w:right="-141"/>
        <w:rPr>
          <w:rFonts w:eastAsia="Times New Roman" w:cstheme="minorHAnsi"/>
          <w:sz w:val="20"/>
          <w:szCs w:val="20"/>
        </w:rPr>
      </w:pPr>
    </w:p>
    <w:p w14:paraId="14BAAC41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§ 12</w:t>
      </w:r>
    </w:p>
    <w:p w14:paraId="586EEBE4" w14:textId="77777777" w:rsidR="00974C32" w:rsidRPr="00974C32" w:rsidRDefault="00974C32" w:rsidP="00974C32">
      <w:pPr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Umowa została sporządzona w trzech jednobrzmiących egzemplarzach, w tym dwa egzemplarze dla Zamawiającego i jeden dla Wykonawcy.</w:t>
      </w:r>
    </w:p>
    <w:p w14:paraId="325C5F19" w14:textId="77777777" w:rsidR="00974C32" w:rsidRPr="00974C32" w:rsidRDefault="00974C32" w:rsidP="00974C32">
      <w:pPr>
        <w:spacing w:after="0" w:line="240" w:lineRule="auto"/>
        <w:ind w:right="-141"/>
        <w:rPr>
          <w:rFonts w:eastAsia="Times New Roman" w:cstheme="minorHAnsi"/>
          <w:sz w:val="20"/>
          <w:szCs w:val="20"/>
        </w:rPr>
      </w:pPr>
    </w:p>
    <w:p w14:paraId="1CB910AF" w14:textId="77777777" w:rsidR="00974C32" w:rsidRPr="00974C32" w:rsidRDefault="00974C32" w:rsidP="00974C32">
      <w:pPr>
        <w:spacing w:after="0" w:line="240" w:lineRule="auto"/>
        <w:ind w:right="-141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Załączniki:</w:t>
      </w:r>
    </w:p>
    <w:p w14:paraId="02C1D1CF" w14:textId="77777777" w:rsidR="00974C32" w:rsidRPr="00974C32" w:rsidRDefault="00974C32" w:rsidP="00974C32">
      <w:pPr>
        <w:numPr>
          <w:ilvl w:val="0"/>
          <w:numId w:val="13"/>
        </w:numPr>
        <w:spacing w:after="0" w:line="240" w:lineRule="auto"/>
        <w:ind w:left="426" w:right="-141"/>
        <w:contextualSpacing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Opis Przedmiotu Zamówienia</w:t>
      </w:r>
    </w:p>
    <w:p w14:paraId="609AA992" w14:textId="77777777" w:rsidR="00974C32" w:rsidRPr="00974C32" w:rsidRDefault="00974C32" w:rsidP="00974C32">
      <w:pPr>
        <w:numPr>
          <w:ilvl w:val="0"/>
          <w:numId w:val="13"/>
        </w:numPr>
        <w:spacing w:after="0" w:line="240" w:lineRule="auto"/>
        <w:ind w:left="426" w:right="-141"/>
        <w:contextualSpacing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Oferta Wykonawcy</w:t>
      </w:r>
    </w:p>
    <w:p w14:paraId="286828CC" w14:textId="77777777" w:rsidR="00974C32" w:rsidRPr="00974C32" w:rsidRDefault="00974C32" w:rsidP="00974C32">
      <w:pPr>
        <w:numPr>
          <w:ilvl w:val="0"/>
          <w:numId w:val="13"/>
        </w:numPr>
        <w:spacing w:after="0" w:line="240" w:lineRule="auto"/>
        <w:ind w:left="426" w:right="-141"/>
        <w:contextualSpacing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Miejsca dostarczenia sprzętu i osoby wyznaczone do dokonania odbioru</w:t>
      </w:r>
    </w:p>
    <w:p w14:paraId="3EF1F406" w14:textId="77777777" w:rsidR="00974C32" w:rsidRPr="00974C32" w:rsidRDefault="00974C32" w:rsidP="00974C32">
      <w:pPr>
        <w:spacing w:after="0" w:line="240" w:lineRule="auto"/>
        <w:ind w:right="-141"/>
        <w:rPr>
          <w:rFonts w:eastAsia="Times New Roman" w:cstheme="minorHAnsi"/>
          <w:sz w:val="20"/>
          <w:szCs w:val="20"/>
        </w:rPr>
      </w:pPr>
    </w:p>
    <w:p w14:paraId="632B62D1" w14:textId="77777777" w:rsidR="00974C32" w:rsidRPr="00974C32" w:rsidRDefault="00974C32" w:rsidP="00974C32">
      <w:pPr>
        <w:spacing w:line="240" w:lineRule="auto"/>
        <w:ind w:right="-141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74C32">
        <w:rPr>
          <w:rFonts w:eastAsia="Times New Roman" w:cstheme="minorHAnsi"/>
          <w:sz w:val="20"/>
          <w:szCs w:val="20"/>
        </w:rPr>
        <w:t>WYKONAWCA</w:t>
      </w:r>
      <w:r w:rsidRPr="00974C32">
        <w:rPr>
          <w:rFonts w:eastAsia="Times New Roman" w:cstheme="minorHAnsi"/>
          <w:sz w:val="20"/>
          <w:szCs w:val="20"/>
        </w:rPr>
        <w:tab/>
      </w:r>
      <w:r w:rsidRPr="00974C32">
        <w:rPr>
          <w:rFonts w:eastAsia="Times New Roman" w:cstheme="minorHAnsi"/>
          <w:sz w:val="20"/>
          <w:szCs w:val="20"/>
        </w:rPr>
        <w:tab/>
      </w:r>
      <w:r w:rsidRPr="00974C32">
        <w:rPr>
          <w:rFonts w:eastAsia="Times New Roman" w:cstheme="minorHAnsi"/>
          <w:sz w:val="20"/>
          <w:szCs w:val="20"/>
        </w:rPr>
        <w:tab/>
      </w:r>
      <w:r w:rsidRPr="00974C32">
        <w:rPr>
          <w:rFonts w:eastAsia="Times New Roman" w:cstheme="minorHAnsi"/>
          <w:sz w:val="20"/>
          <w:szCs w:val="20"/>
        </w:rPr>
        <w:tab/>
        <w:t xml:space="preserve">    </w:t>
      </w:r>
      <w:r w:rsidRPr="00974C32">
        <w:rPr>
          <w:rFonts w:eastAsia="Times New Roman" w:cstheme="minorHAnsi"/>
          <w:sz w:val="20"/>
          <w:szCs w:val="20"/>
        </w:rPr>
        <w:tab/>
        <w:t xml:space="preserve">                                                      ZAMAWIAJĄCY</w:t>
      </w:r>
      <w:r w:rsidRPr="00974C32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</w:p>
    <w:p w14:paraId="127AE790" w14:textId="77777777" w:rsidR="00974C32" w:rsidRPr="00974C32" w:rsidRDefault="00974C32" w:rsidP="00974C32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1012278D" w14:textId="77777777" w:rsidR="00F110A4" w:rsidRDefault="00F110A4"/>
    <w:sectPr w:rsidR="00F11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FD0B2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52F01"/>
    <w:multiLevelType w:val="singleLevel"/>
    <w:tmpl w:val="E85EDEC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</w:abstractNum>
  <w:abstractNum w:abstractNumId="1">
    <w:nsid w:val="113A0F08"/>
    <w:multiLevelType w:val="hybridMultilevel"/>
    <w:tmpl w:val="BFC20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42AF1"/>
    <w:multiLevelType w:val="hybridMultilevel"/>
    <w:tmpl w:val="21A06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46AAD"/>
    <w:multiLevelType w:val="hybridMultilevel"/>
    <w:tmpl w:val="018E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E7B5A"/>
    <w:multiLevelType w:val="hybridMultilevel"/>
    <w:tmpl w:val="0CA6BAF2"/>
    <w:lvl w:ilvl="0" w:tplc="04150011">
      <w:start w:val="1"/>
      <w:numFmt w:val="decimal"/>
      <w:lvlText w:val="%1)"/>
      <w:lvlJc w:val="left"/>
      <w:pPr>
        <w:ind w:left="356" w:hanging="360"/>
      </w:pPr>
    </w:lvl>
    <w:lvl w:ilvl="1" w:tplc="04150019" w:tentative="1">
      <w:start w:val="1"/>
      <w:numFmt w:val="lowerLetter"/>
      <w:lvlText w:val="%2."/>
      <w:lvlJc w:val="left"/>
      <w:pPr>
        <w:ind w:left="1076" w:hanging="360"/>
      </w:pPr>
    </w:lvl>
    <w:lvl w:ilvl="2" w:tplc="0415001B" w:tentative="1">
      <w:start w:val="1"/>
      <w:numFmt w:val="lowerRoman"/>
      <w:lvlText w:val="%3."/>
      <w:lvlJc w:val="right"/>
      <w:pPr>
        <w:ind w:left="1796" w:hanging="180"/>
      </w:pPr>
    </w:lvl>
    <w:lvl w:ilvl="3" w:tplc="0415000F" w:tentative="1">
      <w:start w:val="1"/>
      <w:numFmt w:val="decimal"/>
      <w:lvlText w:val="%4."/>
      <w:lvlJc w:val="left"/>
      <w:pPr>
        <w:ind w:left="2516" w:hanging="360"/>
      </w:pPr>
    </w:lvl>
    <w:lvl w:ilvl="4" w:tplc="04150019" w:tentative="1">
      <w:start w:val="1"/>
      <w:numFmt w:val="lowerLetter"/>
      <w:lvlText w:val="%5."/>
      <w:lvlJc w:val="left"/>
      <w:pPr>
        <w:ind w:left="3236" w:hanging="360"/>
      </w:pPr>
    </w:lvl>
    <w:lvl w:ilvl="5" w:tplc="0415001B" w:tentative="1">
      <w:start w:val="1"/>
      <w:numFmt w:val="lowerRoman"/>
      <w:lvlText w:val="%6."/>
      <w:lvlJc w:val="right"/>
      <w:pPr>
        <w:ind w:left="3956" w:hanging="180"/>
      </w:pPr>
    </w:lvl>
    <w:lvl w:ilvl="6" w:tplc="0415000F" w:tentative="1">
      <w:start w:val="1"/>
      <w:numFmt w:val="decimal"/>
      <w:lvlText w:val="%7."/>
      <w:lvlJc w:val="left"/>
      <w:pPr>
        <w:ind w:left="4676" w:hanging="360"/>
      </w:pPr>
    </w:lvl>
    <w:lvl w:ilvl="7" w:tplc="04150019" w:tentative="1">
      <w:start w:val="1"/>
      <w:numFmt w:val="lowerLetter"/>
      <w:lvlText w:val="%8."/>
      <w:lvlJc w:val="left"/>
      <w:pPr>
        <w:ind w:left="5396" w:hanging="360"/>
      </w:pPr>
    </w:lvl>
    <w:lvl w:ilvl="8" w:tplc="0415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5">
    <w:nsid w:val="2FCF5FF3"/>
    <w:multiLevelType w:val="hybridMultilevel"/>
    <w:tmpl w:val="7222FA16"/>
    <w:lvl w:ilvl="0" w:tplc="04150011">
      <w:start w:val="1"/>
      <w:numFmt w:val="decimal"/>
      <w:lvlText w:val="%1)"/>
      <w:lvlJc w:val="left"/>
      <w:pPr>
        <w:ind w:left="448" w:hanging="360"/>
      </w:pPr>
    </w:lvl>
    <w:lvl w:ilvl="1" w:tplc="04150019" w:tentative="1">
      <w:start w:val="1"/>
      <w:numFmt w:val="lowerLetter"/>
      <w:lvlText w:val="%2."/>
      <w:lvlJc w:val="left"/>
      <w:pPr>
        <w:ind w:left="1168" w:hanging="360"/>
      </w:pPr>
    </w:lvl>
    <w:lvl w:ilvl="2" w:tplc="0415001B" w:tentative="1">
      <w:start w:val="1"/>
      <w:numFmt w:val="lowerRoman"/>
      <w:lvlText w:val="%3."/>
      <w:lvlJc w:val="right"/>
      <w:pPr>
        <w:ind w:left="1888" w:hanging="180"/>
      </w:pPr>
    </w:lvl>
    <w:lvl w:ilvl="3" w:tplc="0415000F" w:tentative="1">
      <w:start w:val="1"/>
      <w:numFmt w:val="decimal"/>
      <w:lvlText w:val="%4."/>
      <w:lvlJc w:val="left"/>
      <w:pPr>
        <w:ind w:left="2608" w:hanging="360"/>
      </w:pPr>
    </w:lvl>
    <w:lvl w:ilvl="4" w:tplc="04150019" w:tentative="1">
      <w:start w:val="1"/>
      <w:numFmt w:val="lowerLetter"/>
      <w:lvlText w:val="%5."/>
      <w:lvlJc w:val="left"/>
      <w:pPr>
        <w:ind w:left="3328" w:hanging="360"/>
      </w:pPr>
    </w:lvl>
    <w:lvl w:ilvl="5" w:tplc="0415001B" w:tentative="1">
      <w:start w:val="1"/>
      <w:numFmt w:val="lowerRoman"/>
      <w:lvlText w:val="%6."/>
      <w:lvlJc w:val="right"/>
      <w:pPr>
        <w:ind w:left="4048" w:hanging="180"/>
      </w:pPr>
    </w:lvl>
    <w:lvl w:ilvl="6" w:tplc="0415000F" w:tentative="1">
      <w:start w:val="1"/>
      <w:numFmt w:val="decimal"/>
      <w:lvlText w:val="%7."/>
      <w:lvlJc w:val="left"/>
      <w:pPr>
        <w:ind w:left="4768" w:hanging="360"/>
      </w:pPr>
    </w:lvl>
    <w:lvl w:ilvl="7" w:tplc="04150019" w:tentative="1">
      <w:start w:val="1"/>
      <w:numFmt w:val="lowerLetter"/>
      <w:lvlText w:val="%8."/>
      <w:lvlJc w:val="left"/>
      <w:pPr>
        <w:ind w:left="5488" w:hanging="360"/>
      </w:pPr>
    </w:lvl>
    <w:lvl w:ilvl="8" w:tplc="0415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6">
    <w:nsid w:val="413A1802"/>
    <w:multiLevelType w:val="hybridMultilevel"/>
    <w:tmpl w:val="7C16C7F6"/>
    <w:lvl w:ilvl="0" w:tplc="04150011">
      <w:start w:val="1"/>
      <w:numFmt w:val="decimal"/>
      <w:lvlText w:val="%1)"/>
      <w:lvlJc w:val="left"/>
      <w:pPr>
        <w:ind w:left="645" w:hanging="360"/>
      </w:p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446D3F00"/>
    <w:multiLevelType w:val="singleLevel"/>
    <w:tmpl w:val="37F29A2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</w:abstractNum>
  <w:abstractNum w:abstractNumId="8">
    <w:nsid w:val="4C617155"/>
    <w:multiLevelType w:val="hybridMultilevel"/>
    <w:tmpl w:val="2C807372"/>
    <w:lvl w:ilvl="0" w:tplc="58681F2A">
      <w:start w:val="1"/>
      <w:numFmt w:val="decimal"/>
      <w:lvlText w:val="%1. 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718AE"/>
    <w:multiLevelType w:val="singleLevel"/>
    <w:tmpl w:val="AB68423A"/>
    <w:lvl w:ilvl="0">
      <w:start w:val="1"/>
      <w:numFmt w:val="decimal"/>
      <w:lvlText w:val="%1. "/>
      <w:legacy w:legacy="1" w:legacySpace="0" w:legacyIndent="283"/>
      <w:lvlJc w:val="left"/>
      <w:pPr>
        <w:ind w:left="328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</w:abstractNum>
  <w:abstractNum w:abstractNumId="10">
    <w:nsid w:val="57D53C48"/>
    <w:multiLevelType w:val="hybridMultilevel"/>
    <w:tmpl w:val="7EE0B3EE"/>
    <w:lvl w:ilvl="0" w:tplc="5A9EEFB0">
      <w:start w:val="5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BDC2DD6"/>
    <w:multiLevelType w:val="hybridMultilevel"/>
    <w:tmpl w:val="E31A064E"/>
    <w:lvl w:ilvl="0" w:tplc="2856D86E">
      <w:start w:val="1"/>
      <w:numFmt w:val="decimal"/>
      <w:lvlText w:val="%1. 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154E1F"/>
    <w:multiLevelType w:val="multilevel"/>
    <w:tmpl w:val="E9D636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Theme="minorHAnsi" w:hAnsiTheme="minorHAnsi" w:cstheme="minorHAnsi" w:hint="default"/>
          <w:b w:val="0"/>
          <w:bCs w:val="0"/>
          <w:i w:val="0"/>
          <w:iCs w:val="0"/>
          <w:sz w:val="20"/>
          <w:szCs w:val="20"/>
        </w:rPr>
      </w:lvl>
    </w:lvlOverride>
  </w:num>
  <w:num w:numId="6">
    <w:abstractNumId w:val="11"/>
  </w:num>
  <w:num w:numId="7">
    <w:abstractNumId w:val="8"/>
  </w:num>
  <w:num w:numId="8">
    <w:abstractNumId w:val="10"/>
  </w:num>
  <w:num w:numId="9">
    <w:abstractNumId w:val="6"/>
  </w:num>
  <w:num w:numId="10">
    <w:abstractNumId w:val="5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tur Świderski">
    <w15:presenceInfo w15:providerId="Windows Live" w15:userId="711a642d084e40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32"/>
    <w:rsid w:val="001A3D73"/>
    <w:rsid w:val="001C5768"/>
    <w:rsid w:val="00334983"/>
    <w:rsid w:val="008251E0"/>
    <w:rsid w:val="00974C32"/>
    <w:rsid w:val="00A54476"/>
    <w:rsid w:val="00F110A4"/>
    <w:rsid w:val="00F5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8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A3D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3D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3D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3D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3D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3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D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A3D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3D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3D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3D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3D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3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9BC3DD62</Template>
  <TotalTime>0</TotalTime>
  <Pages>4</Pages>
  <Words>1567</Words>
  <Characters>9406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Adamska</dc:creator>
  <cp:lastModifiedBy>Joanna Adamska</cp:lastModifiedBy>
  <cp:revision>3</cp:revision>
  <dcterms:created xsi:type="dcterms:W3CDTF">2018-10-02T05:57:00Z</dcterms:created>
  <dcterms:modified xsi:type="dcterms:W3CDTF">2018-10-04T06:57:00Z</dcterms:modified>
</cp:coreProperties>
</file>