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4C3203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lastRenderedPageBreak/>
        <w:t>Oferujemy wykonanie zamówienia</w:t>
      </w:r>
      <w:r w:rsidR="00B3689C">
        <w:t xml:space="preserve"> </w:t>
      </w:r>
      <w:r w:rsidR="0028428C">
        <w:t>na dostawę sprzętu komputerowego dla DODN we Wrocławiu</w:t>
      </w:r>
      <w:r w:rsidR="008D75A2" w:rsidRPr="008D75A2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</w:t>
      </w:r>
      <w:r w:rsidR="0028428C">
        <w:t>% tj</w:t>
      </w:r>
      <w:r w:rsidR="00031C62">
        <w:t>.</w:t>
      </w:r>
      <w:r w:rsidR="0028428C">
        <w:t xml:space="preserve"> </w:t>
      </w:r>
      <w:r>
        <w:t>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tbl>
      <w:tblPr>
        <w:tblW w:w="14592" w:type="dxa"/>
        <w:tblInd w:w="-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4326"/>
        <w:gridCol w:w="1701"/>
        <w:gridCol w:w="1701"/>
        <w:gridCol w:w="1280"/>
        <w:gridCol w:w="1276"/>
        <w:gridCol w:w="1276"/>
        <w:gridCol w:w="1134"/>
        <w:gridCol w:w="1134"/>
      </w:tblGrid>
      <w:tr w:rsidR="0028428C" w:rsidRPr="0028428C" w:rsidTr="0028428C">
        <w:trPr>
          <w:trHeight w:val="1060"/>
        </w:trPr>
        <w:tc>
          <w:tcPr>
            <w:tcW w:w="764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326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NAZWA ASORTYMENTU</w:t>
            </w:r>
          </w:p>
          <w:p w:rsidR="0028428C" w:rsidRPr="0028428C" w:rsidRDefault="0028428C" w:rsidP="0028428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(minimalne wymagania)</w:t>
            </w:r>
          </w:p>
        </w:tc>
        <w:tc>
          <w:tcPr>
            <w:tcW w:w="1701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</w:tcPr>
          <w:p w:rsidR="0028428C" w:rsidRPr="0028428C" w:rsidRDefault="0028428C" w:rsidP="0028428C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28428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NAZWA ARTYKUŁU, OPIS PARAMERTÓW,</w:t>
            </w:r>
          </w:p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podatku VAT</w:t>
            </w: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brutto</w:t>
            </w: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26" w:type="dxa"/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Times New Roman" w:hAnsi="Calibri" w:cs="Verdana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sz w:val="18"/>
                <w:szCs w:val="18"/>
                <w:lang w:eastAsia="ar-SA"/>
              </w:rPr>
              <w:t>Notebook (pozycja 1 OPZ)</w:t>
            </w:r>
          </w:p>
        </w:tc>
        <w:tc>
          <w:tcPr>
            <w:tcW w:w="1701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Notebook (pozycja 2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 xml:space="preserve">Komputer </w:t>
            </w:r>
            <w:proofErr w:type="spellStart"/>
            <w:r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All</w:t>
            </w:r>
            <w:proofErr w:type="spellEnd"/>
            <w:r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 xml:space="preserve"> in One (pozycja 3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Prezenter (Pozycja 4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Mysz bezprzewodowa (pozycja 5</w:t>
            </w:r>
            <w:r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 xml:space="preserve"> OPZ</w:t>
            </w:r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Klawiatura (pozycja 6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Komputer stacjonarny (pozycja 7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pacing w:after="0" w:line="240" w:lineRule="auto"/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>Ultrabook</w:t>
            </w:r>
            <w:proofErr w:type="spellEnd"/>
            <w:r w:rsidRPr="0028428C">
              <w:rPr>
                <w:rFonts w:ascii="Calibri" w:eastAsia="MS Mincho" w:hAnsi="Calibri" w:cs="Verdana"/>
                <w:color w:val="000000"/>
                <w:sz w:val="18"/>
                <w:szCs w:val="18"/>
                <w:lang w:eastAsia="ar-SA"/>
              </w:rPr>
              <w:t xml:space="preserve"> (pozycja 8 OPZ)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28428C" w:rsidRPr="0028428C" w:rsidTr="0028428C">
        <w:trPr>
          <w:trHeight w:val="146"/>
        </w:trPr>
        <w:tc>
          <w:tcPr>
            <w:tcW w:w="11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0E52B9" w:rsidRDefault="000E52B9"/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</w:t>
      </w:r>
      <w:r w:rsidR="00E9463E">
        <w:t xml:space="preserve"> że zapoznaliśmy się ze Opisem 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</w:t>
      </w:r>
      <w:r w:rsidR="00AE0DA3">
        <w:t>14 dni od dnia podpisania umowy.</w:t>
      </w:r>
      <w:bookmarkStart w:id="0" w:name="_GoBack"/>
      <w:bookmarkEnd w:id="0"/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</w:t>
      </w:r>
      <w:r w:rsidR="008D75A2">
        <w:t>zakończeniu usługi.</w:t>
      </w:r>
      <w:r w:rsidR="00E355E0" w:rsidRPr="00DC152B">
        <w:t xml:space="preserve">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284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6C1E"/>
    <w:multiLevelType w:val="hybridMultilevel"/>
    <w:tmpl w:val="1248B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31C62"/>
    <w:rsid w:val="000E52B9"/>
    <w:rsid w:val="000F7150"/>
    <w:rsid w:val="00190ADF"/>
    <w:rsid w:val="001A03F7"/>
    <w:rsid w:val="001A0C15"/>
    <w:rsid w:val="001B55E4"/>
    <w:rsid w:val="0028428C"/>
    <w:rsid w:val="00362C4F"/>
    <w:rsid w:val="00364E14"/>
    <w:rsid w:val="003C5F53"/>
    <w:rsid w:val="004352F5"/>
    <w:rsid w:val="004C3203"/>
    <w:rsid w:val="004D4AA6"/>
    <w:rsid w:val="0063546E"/>
    <w:rsid w:val="007E3426"/>
    <w:rsid w:val="008D75A2"/>
    <w:rsid w:val="00955837"/>
    <w:rsid w:val="00A058C5"/>
    <w:rsid w:val="00AA66BB"/>
    <w:rsid w:val="00AE0DA3"/>
    <w:rsid w:val="00B3689C"/>
    <w:rsid w:val="00B5740E"/>
    <w:rsid w:val="00BC213D"/>
    <w:rsid w:val="00BE74EF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5D197D93</Template>
  <TotalTime>1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cp:lastPrinted>2016-01-22T07:59:00Z</cp:lastPrinted>
  <dcterms:created xsi:type="dcterms:W3CDTF">2018-10-04T06:55:00Z</dcterms:created>
  <dcterms:modified xsi:type="dcterms:W3CDTF">2018-10-04T06:56:00Z</dcterms:modified>
</cp:coreProperties>
</file>