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EF" w:rsidRDefault="00CD2BBE" w:rsidP="00CD2BBE">
      <w:pPr>
        <w:jc w:val="right"/>
      </w:pPr>
      <w:r>
        <w:t xml:space="preserve">Załącznik nr </w:t>
      </w:r>
      <w:r w:rsidR="00A01F98">
        <w:t>2</w:t>
      </w:r>
      <w:bookmarkStart w:id="0" w:name="_GoBack"/>
      <w:bookmarkEnd w:id="0"/>
      <w:r w:rsidR="00936EDE">
        <w:t>A do SIWZ</w:t>
      </w:r>
    </w:p>
    <w:p w:rsidR="00CD2BBE" w:rsidRPr="00CD2BBE" w:rsidRDefault="00CD2BBE" w:rsidP="00CD2BBE">
      <w:pPr>
        <w:spacing w:after="0"/>
        <w:rPr>
          <w:vertAlign w:val="superscript"/>
        </w:rPr>
      </w:pPr>
      <w:r>
        <w:t>……………………………………………………….</w:t>
      </w:r>
    </w:p>
    <w:p w:rsidR="00CD2BBE" w:rsidRDefault="00CD2BBE" w:rsidP="00CD2BBE">
      <w:pPr>
        <w:rPr>
          <w:vertAlign w:val="superscript"/>
        </w:rPr>
      </w:pPr>
      <w:r>
        <w:rPr>
          <w:vertAlign w:val="superscript"/>
        </w:rPr>
        <w:t xml:space="preserve">                   </w:t>
      </w:r>
      <w:r w:rsidR="002243EC">
        <w:rPr>
          <w:vertAlign w:val="superscript"/>
        </w:rPr>
        <w:t xml:space="preserve">pieczęć </w:t>
      </w:r>
      <w:r>
        <w:rPr>
          <w:vertAlign w:val="superscript"/>
        </w:rPr>
        <w:t xml:space="preserve"> Wykonawcy</w:t>
      </w:r>
    </w:p>
    <w:p w:rsidR="00CD2BBE" w:rsidRDefault="00CD2BBE" w:rsidP="00CD2BBE">
      <w:pPr>
        <w:rPr>
          <w:vertAlign w:val="superscript"/>
        </w:rPr>
      </w:pPr>
    </w:p>
    <w:p w:rsidR="00CD2BBE" w:rsidRDefault="00CD2BBE" w:rsidP="00CD2BBE">
      <w:pPr>
        <w:jc w:val="center"/>
        <w:rPr>
          <w:b/>
        </w:rPr>
      </w:pPr>
      <w:r>
        <w:rPr>
          <w:b/>
        </w:rPr>
        <w:t>OŚWIADCZENIE WYKONAWCY</w:t>
      </w:r>
    </w:p>
    <w:p w:rsidR="00CD2BBE" w:rsidRDefault="00CD2BBE" w:rsidP="00CD2BBE">
      <w:pPr>
        <w:jc w:val="center"/>
      </w:pPr>
      <w:r>
        <w:t xml:space="preserve">Składane na podstawie art. 25a ust. 1 ustawy z dnia 29 stycznia 2004 r. Prawo zamówień publicznych </w:t>
      </w:r>
    </w:p>
    <w:p w:rsidR="00665786" w:rsidRDefault="00665786" w:rsidP="00CD2BBE">
      <w:pPr>
        <w:jc w:val="center"/>
      </w:pPr>
    </w:p>
    <w:p w:rsidR="00CD2BBE" w:rsidRDefault="00CD2BBE" w:rsidP="00CD2BBE">
      <w:pPr>
        <w:jc w:val="center"/>
      </w:pPr>
      <w:r>
        <w:t>DOTYCZĄCE SPEŁNIANIA WARUNKÓW UDZIAŁU W POSTĘPOWANIU</w:t>
      </w:r>
    </w:p>
    <w:p w:rsidR="002243EC" w:rsidRDefault="002243EC" w:rsidP="00CD2BBE">
      <w:pPr>
        <w:jc w:val="both"/>
      </w:pPr>
    </w:p>
    <w:p w:rsidR="00CD2BBE" w:rsidRDefault="002243EC" w:rsidP="00CD2BBE">
      <w:pPr>
        <w:jc w:val="both"/>
      </w:pPr>
      <w:r>
        <w:t>Dane Wykonawcy:</w:t>
      </w:r>
    </w:p>
    <w:p w:rsidR="00CD2BBE" w:rsidRDefault="00CD2BBE" w:rsidP="00CD2BBE">
      <w:pPr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:rsidR="002243EC" w:rsidRDefault="002243EC" w:rsidP="00CD2BBE">
      <w:pPr>
        <w:jc w:val="both"/>
      </w:pPr>
      <w:r w:rsidRPr="002243EC">
        <w:t>……………………………………………………………………………………………………………………………………………………………….</w:t>
      </w:r>
    </w:p>
    <w:p w:rsidR="002243EC" w:rsidRDefault="002243EC" w:rsidP="00CD2BBE">
      <w:pPr>
        <w:jc w:val="both"/>
      </w:pPr>
      <w:r w:rsidRPr="002243EC">
        <w:t>……………………………………………………………………………………………………………………………………………………………….</w:t>
      </w:r>
    </w:p>
    <w:p w:rsidR="002243EC" w:rsidRDefault="002243EC" w:rsidP="00CD2BBE">
      <w:pPr>
        <w:jc w:val="both"/>
      </w:pPr>
      <w:r w:rsidRPr="002243EC">
        <w:t>……………………………………………………………………………………………………………………………………………………………….</w:t>
      </w:r>
    </w:p>
    <w:p w:rsidR="002243EC" w:rsidRPr="00665786" w:rsidRDefault="002243EC" w:rsidP="002243EC">
      <w:pPr>
        <w:spacing w:after="0" w:line="240" w:lineRule="auto"/>
        <w:jc w:val="both"/>
        <w:rPr>
          <w:sz w:val="16"/>
          <w:szCs w:val="16"/>
        </w:rPr>
      </w:pPr>
      <w:r w:rsidRPr="00665786">
        <w:rPr>
          <w:sz w:val="16"/>
          <w:szCs w:val="16"/>
        </w:rPr>
        <w:t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z zaznaczeniem lidera)</w:t>
      </w:r>
    </w:p>
    <w:p w:rsidR="002243EC" w:rsidRDefault="002243EC" w:rsidP="002243EC">
      <w:pPr>
        <w:jc w:val="both"/>
      </w:pPr>
    </w:p>
    <w:p w:rsidR="002243EC" w:rsidRDefault="002243EC" w:rsidP="002243EC">
      <w:pPr>
        <w:jc w:val="both"/>
      </w:pPr>
      <w:r>
        <w:t>Składając ofertę w postępowaniu o udzielenie zamówienia publicznego prowadzonego w trybie</w:t>
      </w:r>
    </w:p>
    <w:p w:rsidR="002243EC" w:rsidRDefault="002243EC" w:rsidP="002243EC">
      <w:pPr>
        <w:jc w:val="both"/>
      </w:pPr>
      <w:r>
        <w:t>przetargu nieograniczonego na:</w:t>
      </w:r>
    </w:p>
    <w:p w:rsidR="00936EDE" w:rsidRPr="00936EDE" w:rsidRDefault="00027F22" w:rsidP="00936EDE">
      <w:pPr>
        <w:jc w:val="both"/>
        <w:rPr>
          <w:b/>
        </w:rPr>
      </w:pPr>
      <w:r w:rsidRPr="00027F22">
        <w:rPr>
          <w:b/>
        </w:rPr>
        <w:t>usługi przygotowania i przeprowadzenia specjalistycznych szkoleń dla nauczycieli w p</w:t>
      </w:r>
      <w:r>
        <w:rPr>
          <w:b/>
        </w:rPr>
        <w:t xml:space="preserve">rojekcie „Zawodowy Dolny Śląsk” </w:t>
      </w:r>
      <w:r w:rsidR="0003518C">
        <w:rPr>
          <w:b/>
        </w:rPr>
        <w:t>część …….</w:t>
      </w:r>
    </w:p>
    <w:p w:rsidR="002243EC" w:rsidRDefault="002243EC" w:rsidP="002243EC">
      <w:pPr>
        <w:jc w:val="both"/>
      </w:pPr>
      <w:r>
        <w:t>Oświadczam co następuje:</w:t>
      </w:r>
    </w:p>
    <w:p w:rsidR="002243EC" w:rsidRDefault="002243EC" w:rsidP="002243EC">
      <w:pPr>
        <w:jc w:val="both"/>
      </w:pPr>
      <w:r>
        <w:t>OŚWIADCZENIE WYKONAWCY:</w:t>
      </w:r>
    </w:p>
    <w:p w:rsidR="002243EC" w:rsidRDefault="002243EC" w:rsidP="002243EC">
      <w:pPr>
        <w:jc w:val="both"/>
      </w:pPr>
      <w:r>
        <w:t>Oświadczam, że spełniam warunki udziału w postepowaniu określone przez Zamawiającego w Specyfikacji Istotnych Warunków Zamówienia</w:t>
      </w:r>
      <w:r w:rsidR="00936EDE">
        <w:t>.</w:t>
      </w:r>
    </w:p>
    <w:p w:rsidR="002243EC" w:rsidRDefault="002243EC" w:rsidP="002243EC">
      <w:pPr>
        <w:jc w:val="both"/>
      </w:pPr>
    </w:p>
    <w:p w:rsidR="002243EC" w:rsidRDefault="00196A9F" w:rsidP="002243EC">
      <w:pPr>
        <w:jc w:val="both"/>
      </w:pPr>
      <w:r>
        <w:t>_____</w:t>
      </w:r>
      <w:r w:rsidR="002243EC">
        <w:t>________________________________________________________________________</w:t>
      </w:r>
    </w:p>
    <w:p w:rsidR="002243EC" w:rsidRDefault="002243EC" w:rsidP="002243EC">
      <w:pPr>
        <w:spacing w:after="0" w:line="240" w:lineRule="auto"/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196A9F">
        <w:rPr>
          <w:sz w:val="16"/>
          <w:szCs w:val="16"/>
        </w:rPr>
        <w:t>miejsce, data i</w:t>
      </w:r>
      <w:r w:rsidR="00F1322F">
        <w:rPr>
          <w:sz w:val="16"/>
          <w:szCs w:val="16"/>
        </w:rPr>
        <w:t xml:space="preserve"> </w:t>
      </w:r>
      <w:r w:rsidRPr="00665786">
        <w:rPr>
          <w:sz w:val="16"/>
          <w:szCs w:val="16"/>
        </w:rPr>
        <w:t>podpis/y osoby lub osób uprawnionych do reprezentowania Wykonawcy na podstawie odpisu z właściwego rejestru lub ewidencji albo pełnomocnictwa)</w:t>
      </w:r>
    </w:p>
    <w:p w:rsidR="00A97C59" w:rsidRPr="00665786" w:rsidRDefault="00A97C59" w:rsidP="002243EC">
      <w:pPr>
        <w:spacing w:after="0" w:line="240" w:lineRule="auto"/>
        <w:jc w:val="both"/>
        <w:rPr>
          <w:sz w:val="16"/>
          <w:szCs w:val="16"/>
        </w:rPr>
      </w:pPr>
    </w:p>
    <w:p w:rsidR="002243EC" w:rsidRDefault="002243EC" w:rsidP="002243EC">
      <w:pPr>
        <w:jc w:val="center"/>
      </w:pPr>
      <w:r>
        <w:lastRenderedPageBreak/>
        <w:t>INFORMACJA W ZWIĄZKU Z POLEGANIEM NA ZASOBACH INNYCH PODMIOTÓW:</w:t>
      </w:r>
    </w:p>
    <w:p w:rsidR="002243EC" w:rsidRDefault="002243EC" w:rsidP="002243EC">
      <w:pPr>
        <w:jc w:val="both"/>
      </w:pPr>
      <w:r>
        <w:t>Oświadczam, że w celu wykazania spełnienia warunku udziału w postepowaniu określonych przez Zamawiającego Specyfikacji Istotnych Warunków Zamówienia polegam na zasobach następującego/ych podmiotu/ów:</w:t>
      </w:r>
    </w:p>
    <w:p w:rsidR="002243EC" w:rsidRDefault="002243EC" w:rsidP="002243EC">
      <w:pPr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:rsidR="002243EC" w:rsidRDefault="002243EC" w:rsidP="002243EC">
      <w:pPr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:rsidR="002243EC" w:rsidRDefault="002243EC" w:rsidP="002243EC">
      <w:pPr>
        <w:jc w:val="both"/>
      </w:pPr>
      <w:r>
        <w:t>w następującym zakresie: ……………………………………………………………………………………………………………………..</w:t>
      </w:r>
    </w:p>
    <w:p w:rsidR="002243EC" w:rsidRDefault="002243EC" w:rsidP="002243EC">
      <w:pPr>
        <w:jc w:val="both"/>
      </w:pPr>
      <w:r>
        <w:t>………………………………………………………………………………………………………………………………………………………………</w:t>
      </w:r>
    </w:p>
    <w:p w:rsidR="002243EC" w:rsidRPr="00665786" w:rsidRDefault="002243EC" w:rsidP="002243EC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>(wskazać podmiot i określić odpowiedni zakres dla wskazanego podmiotu)</w:t>
      </w:r>
    </w:p>
    <w:p w:rsidR="00665786" w:rsidRDefault="00665786" w:rsidP="002243EC">
      <w:pPr>
        <w:jc w:val="both"/>
      </w:pPr>
    </w:p>
    <w:p w:rsidR="002243EC" w:rsidRDefault="00196A9F" w:rsidP="002243EC">
      <w:pPr>
        <w:jc w:val="both"/>
      </w:pPr>
      <w:r>
        <w:t>_____</w:t>
      </w:r>
      <w:r w:rsidR="002243EC">
        <w:t>____________________________________________</w:t>
      </w:r>
      <w:r w:rsidR="00665786">
        <w:t>____________________________</w:t>
      </w:r>
    </w:p>
    <w:p w:rsidR="002243EC" w:rsidRDefault="002243EC" w:rsidP="002243EC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196A9F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 xml:space="preserve">podpis/y osoby lub osób uprawnionych do reprezentowania </w:t>
      </w:r>
      <w:r w:rsidR="00665786" w:rsidRPr="00665786">
        <w:rPr>
          <w:sz w:val="16"/>
          <w:szCs w:val="16"/>
        </w:rPr>
        <w:t xml:space="preserve">Wykonawcy na podstawie odpisu z </w:t>
      </w:r>
      <w:r w:rsidRPr="00665786">
        <w:rPr>
          <w:sz w:val="16"/>
          <w:szCs w:val="16"/>
        </w:rPr>
        <w:t>właściwego rejestru lub ewidencji albo pełnomocnictwa)</w:t>
      </w:r>
    </w:p>
    <w:p w:rsidR="00665786" w:rsidRDefault="00665786" w:rsidP="002243EC">
      <w:pPr>
        <w:jc w:val="both"/>
        <w:rPr>
          <w:sz w:val="16"/>
          <w:szCs w:val="16"/>
        </w:rPr>
      </w:pPr>
    </w:p>
    <w:p w:rsidR="00665786" w:rsidRPr="00665786" w:rsidRDefault="00665786" w:rsidP="002243EC">
      <w:pPr>
        <w:jc w:val="both"/>
        <w:rPr>
          <w:sz w:val="16"/>
          <w:szCs w:val="16"/>
        </w:rPr>
      </w:pPr>
    </w:p>
    <w:p w:rsidR="002243EC" w:rsidRDefault="002243EC" w:rsidP="00665786">
      <w:pPr>
        <w:jc w:val="center"/>
      </w:pPr>
      <w:r>
        <w:t>OŚWIADCZENIE DOTYCZĄCE PODANYCH INFORMACJI:</w:t>
      </w:r>
    </w:p>
    <w:p w:rsidR="002243EC" w:rsidRDefault="002243EC" w:rsidP="002243EC">
      <w:pPr>
        <w:jc w:val="both"/>
      </w:pPr>
      <w:r>
        <w:t>Oświadczam, że wszystkie informacje podane w powyższych oświadczeniach są aktualne i zgodne z prawd</w:t>
      </w:r>
      <w:r w:rsidR="00665786">
        <w:t xml:space="preserve">ą oraz </w:t>
      </w:r>
      <w:r>
        <w:t>zostały przedstawione z pełną świadomością konsekwencji wprowad</w:t>
      </w:r>
      <w:r w:rsidR="00665786">
        <w:t xml:space="preserve">zenia Zamawiającego w błąd przy </w:t>
      </w:r>
      <w:r>
        <w:t>przedstawianiu informacji.</w:t>
      </w:r>
    </w:p>
    <w:p w:rsidR="00665786" w:rsidRDefault="00665786" w:rsidP="002243EC">
      <w:pPr>
        <w:jc w:val="both"/>
      </w:pPr>
    </w:p>
    <w:p w:rsidR="002243EC" w:rsidRDefault="00196A9F" w:rsidP="002243EC">
      <w:pPr>
        <w:jc w:val="both"/>
      </w:pPr>
      <w:r>
        <w:t>______</w:t>
      </w:r>
      <w:r w:rsidR="002243EC">
        <w:t>____________________________________________</w:t>
      </w:r>
      <w:r w:rsidR="00665786">
        <w:t>____________________________</w:t>
      </w:r>
    </w:p>
    <w:p w:rsidR="00CD2BBE" w:rsidRPr="00665786" w:rsidRDefault="002243EC" w:rsidP="002243EC">
      <w:pPr>
        <w:jc w:val="both"/>
        <w:rPr>
          <w:sz w:val="16"/>
          <w:szCs w:val="16"/>
        </w:rPr>
      </w:pPr>
      <w:r w:rsidRPr="00665786">
        <w:rPr>
          <w:sz w:val="16"/>
          <w:szCs w:val="16"/>
        </w:rPr>
        <w:t>(</w:t>
      </w:r>
      <w:r w:rsidR="00196A9F">
        <w:rPr>
          <w:sz w:val="16"/>
          <w:szCs w:val="16"/>
        </w:rPr>
        <w:t xml:space="preserve">miejsce, data i </w:t>
      </w:r>
      <w:r w:rsidRPr="00665786">
        <w:rPr>
          <w:sz w:val="16"/>
          <w:szCs w:val="16"/>
        </w:rPr>
        <w:t xml:space="preserve">podpis/y osoby lub osób uprawnionych do reprezentowania </w:t>
      </w:r>
      <w:r w:rsidR="00665786" w:rsidRPr="00665786">
        <w:rPr>
          <w:sz w:val="16"/>
          <w:szCs w:val="16"/>
        </w:rPr>
        <w:t xml:space="preserve">Wykonawcy na podstawie odpisu z </w:t>
      </w:r>
      <w:r w:rsidRPr="00665786">
        <w:rPr>
          <w:sz w:val="16"/>
          <w:szCs w:val="16"/>
        </w:rPr>
        <w:t>właściwego rejestru lub ewidencji albo pełnomocnictwa)</w:t>
      </w:r>
    </w:p>
    <w:sectPr w:rsidR="00CD2BBE" w:rsidRPr="00665786" w:rsidSect="00DF78AA">
      <w:headerReference w:type="default" r:id="rId7"/>
      <w:footerReference w:type="default" r:id="rId8"/>
      <w:pgSz w:w="11906" w:h="16838"/>
      <w:pgMar w:top="1610" w:right="1274" w:bottom="1417" w:left="1417" w:header="426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66B" w:rsidRDefault="003A766B" w:rsidP="00F40C74">
      <w:pPr>
        <w:spacing w:after="0" w:line="240" w:lineRule="auto"/>
      </w:pPr>
      <w:r>
        <w:separator/>
      </w:r>
    </w:p>
  </w:endnote>
  <w:endnote w:type="continuationSeparator" w:id="0">
    <w:p w:rsidR="003A766B" w:rsidRDefault="003A766B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0D" w:rsidRDefault="0079250D" w:rsidP="00F40C74">
    <w:pPr>
      <w:pStyle w:val="Stopka"/>
      <w:ind w:left="-709"/>
      <w:jc w:val="center"/>
      <w:rPr>
        <w:noProof/>
        <w:lang w:eastAsia="pl-PL"/>
      </w:rPr>
    </w:pPr>
  </w:p>
  <w:p w:rsidR="00F40C74" w:rsidRDefault="0079250D" w:rsidP="00F40C74">
    <w:pPr>
      <w:pStyle w:val="Stopka"/>
      <w:ind w:left="-70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-852171</wp:posOffset>
              </wp:positionH>
              <wp:positionV relativeFrom="paragraph">
                <wp:posOffset>0</wp:posOffset>
              </wp:positionV>
              <wp:extent cx="74771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C7A4765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" strokecolor="black [3213]"/>
          </w:pict>
        </mc:Fallback>
      </mc:AlternateContent>
    </w:r>
    <w:r w:rsidR="00F40C74">
      <w:rPr>
        <w:noProof/>
        <w:lang w:eastAsia="pl-PL"/>
      </w:rPr>
      <w:drawing>
        <wp:inline distT="0" distB="0" distL="0" distR="0" wp14:anchorId="6A4E33EB" wp14:editId="552AA745">
          <wp:extent cx="6654225" cy="809357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logo proj.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4225" cy="809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66B" w:rsidRDefault="003A766B" w:rsidP="00F40C74">
      <w:pPr>
        <w:spacing w:after="0" w:line="240" w:lineRule="auto"/>
      </w:pPr>
      <w:r>
        <w:separator/>
      </w:r>
    </w:p>
  </w:footnote>
  <w:footnote w:type="continuationSeparator" w:id="0">
    <w:p w:rsidR="003A766B" w:rsidRDefault="003A766B" w:rsidP="00F4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74" w:rsidRDefault="00DF78AA" w:rsidP="00DF78AA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648970</wp:posOffset>
              </wp:positionV>
              <wp:extent cx="58102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1A0E96F9" id="Łącznik prosty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" strokecolor="black [3213]" strokeweight="1.5pt"/>
          </w:pict>
        </mc:Fallback>
      </mc:AlternateContent>
    </w:r>
    <w:r w:rsidR="000B4F52">
      <w:rPr>
        <w:noProof/>
        <w:lang w:eastAsia="pl-PL"/>
      </w:rPr>
      <w:drawing>
        <wp:inline distT="0" distB="0" distL="0" distR="0">
          <wp:extent cx="5624018" cy="57691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dn\Desktop\ZAWODOWCY\formatka\unia aktual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4018" cy="57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07B4A"/>
    <w:rsid w:val="00027F22"/>
    <w:rsid w:val="0003518C"/>
    <w:rsid w:val="000B4F52"/>
    <w:rsid w:val="00196A9F"/>
    <w:rsid w:val="002243EC"/>
    <w:rsid w:val="002B48D9"/>
    <w:rsid w:val="003A3087"/>
    <w:rsid w:val="003A766B"/>
    <w:rsid w:val="004164AE"/>
    <w:rsid w:val="0044632B"/>
    <w:rsid w:val="00665786"/>
    <w:rsid w:val="0079250D"/>
    <w:rsid w:val="007A6384"/>
    <w:rsid w:val="00936EDE"/>
    <w:rsid w:val="009B5638"/>
    <w:rsid w:val="00A01F98"/>
    <w:rsid w:val="00A3794B"/>
    <w:rsid w:val="00A76523"/>
    <w:rsid w:val="00A97C59"/>
    <w:rsid w:val="00AB3694"/>
    <w:rsid w:val="00C267C6"/>
    <w:rsid w:val="00CB3114"/>
    <w:rsid w:val="00CD2BBE"/>
    <w:rsid w:val="00DA08EF"/>
    <w:rsid w:val="00DF78AA"/>
    <w:rsid w:val="00EB6F9C"/>
    <w:rsid w:val="00F000F4"/>
    <w:rsid w:val="00F1322F"/>
    <w:rsid w:val="00F4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5B525E4E</Template>
  <TotalTime>1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Joanna Adamska</cp:lastModifiedBy>
  <cp:revision>3</cp:revision>
  <dcterms:created xsi:type="dcterms:W3CDTF">2018-08-22T06:15:00Z</dcterms:created>
  <dcterms:modified xsi:type="dcterms:W3CDTF">2018-09-11T09:49:00Z</dcterms:modified>
</cp:coreProperties>
</file>