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D5" w:rsidRDefault="00B13FD5" w:rsidP="00B13FD5">
      <w:pPr>
        <w:jc w:val="right"/>
      </w:pPr>
      <w:r>
        <w:t xml:space="preserve">Załącznik nr </w:t>
      </w:r>
      <w:r w:rsidR="003178A3">
        <w:t>1</w:t>
      </w:r>
      <w:bookmarkStart w:id="0" w:name="_GoBack"/>
      <w:bookmarkEnd w:id="0"/>
      <w:r>
        <w:t xml:space="preserve">  do SIWZ</w:t>
      </w:r>
    </w:p>
    <w:p w:rsidR="00B13FD5" w:rsidRDefault="00B13FD5" w:rsidP="00B13FD5"/>
    <w:p w:rsidR="00B13FD5" w:rsidRDefault="00B13FD5" w:rsidP="00B13FD5">
      <w:pPr>
        <w:jc w:val="both"/>
      </w:pPr>
      <w:r>
        <w:t>Nazwa Wykonawcy: ................................................................................................................................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Imię i nazwisko Wykonawcy – dotyczy osób fizycznych: ………………………………………………………………………</w:t>
      </w:r>
    </w:p>
    <w:p w:rsidR="00B13FD5" w:rsidRDefault="00B13FD5" w:rsidP="00B13FD5">
      <w:pPr>
        <w:jc w:val="both"/>
      </w:pPr>
      <w:r>
        <w:t>Adres siedziby Wykonawcy: 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Adres zamieszkania Wykonawcy – dotyczy osób fizycznych: ………………………………………………………………</w:t>
      </w:r>
    </w:p>
    <w:p w:rsidR="00B13FD5" w:rsidRDefault="00B13FD5" w:rsidP="00B13FD5">
      <w:pPr>
        <w:jc w:val="both"/>
      </w:pPr>
      <w:r>
        <w:t>Adres poczty elektronicznej: 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Nr telefonu: ...........................................................................................................................................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Nr faksu: ...................................................................................................................................................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Numer REGON: ........................................................................................................................................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Nr NIP: ......................................................................................................................................................</w:t>
      </w:r>
    </w:p>
    <w:p w:rsidR="00B13FD5" w:rsidRDefault="00B13FD5" w:rsidP="00B13FD5">
      <w:pPr>
        <w:jc w:val="both"/>
      </w:pPr>
      <w:r>
        <w:t>Nr KRS – jeżeli dotyczy:.............................................................................................................................</w:t>
      </w:r>
    </w:p>
    <w:p w:rsidR="00B13FD5" w:rsidRDefault="00B13FD5" w:rsidP="00B13FD5"/>
    <w:p w:rsidR="00B13FD5" w:rsidRPr="00B13FD5" w:rsidRDefault="00B13FD5" w:rsidP="00B13FD5">
      <w:pPr>
        <w:jc w:val="center"/>
        <w:rPr>
          <w:b/>
        </w:rPr>
      </w:pPr>
      <w:r w:rsidRPr="00B13FD5">
        <w:rPr>
          <w:b/>
        </w:rPr>
        <w:t>FORMULARZ OFERTOWY</w:t>
      </w:r>
    </w:p>
    <w:p w:rsidR="005367E4" w:rsidRDefault="00B13FD5" w:rsidP="00B13FD5">
      <w:pPr>
        <w:jc w:val="both"/>
      </w:pPr>
      <w:r>
        <w:t>Odpowiadając na ogłoszenie o zamówieniu w postepowaniu prowadzonym w trybie przetargu nieograniczonego na usługi przygotowania i przeprowadzenia specjalistycznych szkoleń dla nauczycieli w projekcie „Zawodowy Dolny Śląsk” zgodnie z Wymogami określonymi w Specyfikacji Istotnych Warunków Zamówienia oferujemy wykonanie przedmiotu zamówienia za maksymalne wynagrodzenie w kwocie:</w:t>
      </w:r>
    </w:p>
    <w:p w:rsidR="00B13FD5" w:rsidRDefault="00B13FD5">
      <w:pPr>
        <w:rPr>
          <w:b/>
        </w:rPr>
      </w:pPr>
    </w:p>
    <w:p w:rsidR="005367E4" w:rsidRPr="005367E4" w:rsidRDefault="005367E4">
      <w:pPr>
        <w:rPr>
          <w:b/>
        </w:rPr>
      </w:pPr>
      <w:r w:rsidRPr="005367E4">
        <w:rPr>
          <w:b/>
        </w:rPr>
        <w:t xml:space="preserve">Dla </w:t>
      </w:r>
      <w:r w:rsidR="00B13FD5">
        <w:rPr>
          <w:b/>
        </w:rPr>
        <w:t>Części</w:t>
      </w:r>
      <w:r w:rsidRPr="005367E4">
        <w:rPr>
          <w:b/>
        </w:rPr>
        <w:t xml:space="preserve"> 1</w:t>
      </w:r>
    </w:p>
    <w:p w:rsidR="005367E4" w:rsidRDefault="005367E4">
      <w:r>
        <w:t>Wartość oferty brutto za całość</w:t>
      </w:r>
      <w:r w:rsidR="00983E52">
        <w:t xml:space="preserve"> (szkolenie, wyżywienie, noclegi)</w:t>
      </w:r>
      <w:r>
        <w:t>: …………….. zł</w:t>
      </w:r>
    </w:p>
    <w:p w:rsidR="005367E4" w:rsidRDefault="005367E4">
      <w:r>
        <w:t>Słownie: ………….</w:t>
      </w:r>
    </w:p>
    <w:p w:rsidR="005367E4" w:rsidRDefault="005367E4">
      <w:r>
        <w:t>Wartość oferty netto za całość: ……………….. zł</w:t>
      </w:r>
    </w:p>
    <w:p w:rsidR="005367E4" w:rsidRDefault="005367E4">
      <w:r>
        <w:t>Słownie: ………………………………..</w:t>
      </w:r>
    </w:p>
    <w:p w:rsidR="00983E52" w:rsidRDefault="00983E52">
      <w:r>
        <w:t>Wartość oferty dla 1 uczestnika (szkolenie, wyżywienie i nocleg) ………………………..</w:t>
      </w:r>
      <w:r w:rsidR="00B13FD5">
        <w:t xml:space="preserve"> zł brutto</w:t>
      </w:r>
    </w:p>
    <w:p w:rsidR="005367E4" w:rsidRDefault="005367E4">
      <w:r>
        <w:t>Miejsce szkolenia (nazwa i adres): …………………………………</w:t>
      </w:r>
    </w:p>
    <w:p w:rsidR="005367E4" w:rsidRDefault="005367E4">
      <w:r>
        <w:t>Miejsce noclegów (nazwa i adres): ……………………………….</w:t>
      </w:r>
    </w:p>
    <w:p w:rsidR="005367E4" w:rsidRDefault="005367E4"/>
    <w:p w:rsidR="005367E4" w:rsidRPr="005367E4" w:rsidRDefault="005367E4" w:rsidP="005367E4">
      <w:pPr>
        <w:rPr>
          <w:b/>
        </w:rPr>
      </w:pPr>
      <w:r w:rsidRPr="005367E4">
        <w:rPr>
          <w:b/>
        </w:rPr>
        <w:lastRenderedPageBreak/>
        <w:t xml:space="preserve">Dla </w:t>
      </w:r>
      <w:r w:rsidR="00B13FD5">
        <w:rPr>
          <w:b/>
        </w:rPr>
        <w:t>Części</w:t>
      </w:r>
      <w:r>
        <w:rPr>
          <w:b/>
        </w:rPr>
        <w:t xml:space="preserve"> 2</w:t>
      </w:r>
    </w:p>
    <w:p w:rsidR="005367E4" w:rsidRDefault="00983E52" w:rsidP="005367E4">
      <w:r>
        <w:t>Wartość oferty brutto za całość (szkolenie, wyżywienie, noclegi):</w:t>
      </w:r>
      <w:r w:rsidR="005367E4">
        <w:t xml:space="preserve"> …………….. zł</w:t>
      </w:r>
    </w:p>
    <w:p w:rsidR="005367E4" w:rsidRDefault="005367E4" w:rsidP="005367E4">
      <w:r>
        <w:t>Słownie: ………….</w:t>
      </w:r>
    </w:p>
    <w:p w:rsidR="005367E4" w:rsidRDefault="005367E4" w:rsidP="005367E4">
      <w:r>
        <w:t>Wartość oferty netto za całość: ……………….. zł</w:t>
      </w:r>
    </w:p>
    <w:p w:rsidR="005367E4" w:rsidRDefault="005367E4" w:rsidP="005367E4">
      <w:r>
        <w:t>Słownie: ………………………………..</w:t>
      </w:r>
    </w:p>
    <w:p w:rsidR="00983E52" w:rsidRDefault="00983E52" w:rsidP="00983E52">
      <w:r>
        <w:t>Wartość oferty dla 1 uczestnika (szkolenie, wyżywienie i nocleg) ………………………..</w:t>
      </w:r>
      <w:r w:rsidR="00B13FD5">
        <w:t xml:space="preserve"> zł brutto</w:t>
      </w:r>
    </w:p>
    <w:p w:rsidR="005367E4" w:rsidRDefault="005367E4" w:rsidP="005367E4">
      <w:r>
        <w:t>Miejsce szkolenia (nazwa i adres): …………………………………</w:t>
      </w:r>
    </w:p>
    <w:p w:rsidR="005367E4" w:rsidRDefault="005367E4" w:rsidP="005367E4">
      <w:r>
        <w:t>Miejsce noclegów (nazwa i adres): ……………………………….</w:t>
      </w:r>
    </w:p>
    <w:p w:rsidR="005367E4" w:rsidRDefault="005367E4"/>
    <w:p w:rsidR="005367E4" w:rsidRDefault="005367E4"/>
    <w:p w:rsidR="005367E4" w:rsidRPr="005367E4" w:rsidRDefault="005367E4" w:rsidP="005367E4">
      <w:pPr>
        <w:rPr>
          <w:b/>
        </w:rPr>
      </w:pPr>
      <w:r w:rsidRPr="005367E4">
        <w:rPr>
          <w:b/>
        </w:rPr>
        <w:t xml:space="preserve">Dla </w:t>
      </w:r>
      <w:r w:rsidR="00B13FD5">
        <w:rPr>
          <w:b/>
        </w:rPr>
        <w:t>Części</w:t>
      </w:r>
      <w:r>
        <w:rPr>
          <w:b/>
        </w:rPr>
        <w:t xml:space="preserve"> 3</w:t>
      </w:r>
    </w:p>
    <w:p w:rsidR="005367E4" w:rsidRDefault="005367E4" w:rsidP="005367E4">
      <w:r>
        <w:t>Wartość oferty brutto za całość</w:t>
      </w:r>
      <w:r w:rsidR="00983E52" w:rsidRPr="00983E52">
        <w:t>(szkolenie, wyżywienie, noclegi):</w:t>
      </w:r>
      <w:r>
        <w:t xml:space="preserve"> …………….. zł</w:t>
      </w:r>
    </w:p>
    <w:p w:rsidR="005367E4" w:rsidRDefault="005367E4" w:rsidP="005367E4">
      <w:r>
        <w:t>Słownie: ………….</w:t>
      </w:r>
    </w:p>
    <w:p w:rsidR="005367E4" w:rsidRDefault="005367E4" w:rsidP="005367E4">
      <w:r>
        <w:t>Wartość oferty netto za całość: ……………….. zł</w:t>
      </w:r>
    </w:p>
    <w:p w:rsidR="005367E4" w:rsidRDefault="005367E4" w:rsidP="005367E4">
      <w:r>
        <w:t>Słownie: ………………………………..</w:t>
      </w:r>
    </w:p>
    <w:p w:rsidR="00983E52" w:rsidRDefault="00983E52" w:rsidP="00983E52">
      <w:r>
        <w:t>Wartość oferty dla 1 uczestnika (szkolenie, wyżywienie i nocleg) ………………………..</w:t>
      </w:r>
      <w:r w:rsidR="00B13FD5">
        <w:t>zł brutto</w:t>
      </w:r>
    </w:p>
    <w:p w:rsidR="005367E4" w:rsidRDefault="005367E4" w:rsidP="005367E4">
      <w:r>
        <w:t>Miejsce szkolenia (nazwa i adres): …………………………………</w:t>
      </w:r>
    </w:p>
    <w:p w:rsidR="005367E4" w:rsidRDefault="005367E4" w:rsidP="005367E4">
      <w:r>
        <w:t>Miejsce noclegów (nazwa i adres): ……………………………….</w:t>
      </w:r>
    </w:p>
    <w:p w:rsidR="005367E4" w:rsidRDefault="005367E4"/>
    <w:p w:rsidR="005367E4" w:rsidRPr="005367E4" w:rsidRDefault="005367E4" w:rsidP="005367E4">
      <w:pPr>
        <w:rPr>
          <w:b/>
        </w:rPr>
      </w:pPr>
      <w:r w:rsidRPr="005367E4">
        <w:rPr>
          <w:b/>
        </w:rPr>
        <w:t xml:space="preserve">Dla </w:t>
      </w:r>
      <w:r w:rsidR="00B13FD5">
        <w:rPr>
          <w:b/>
        </w:rPr>
        <w:t>Części</w:t>
      </w:r>
      <w:r>
        <w:rPr>
          <w:b/>
        </w:rPr>
        <w:t xml:space="preserve"> 4</w:t>
      </w:r>
    </w:p>
    <w:p w:rsidR="005367E4" w:rsidRDefault="005367E4" w:rsidP="005367E4">
      <w:r>
        <w:t>Wartość oferty brutto za całość</w:t>
      </w:r>
      <w:r w:rsidR="00983E52">
        <w:t xml:space="preserve"> </w:t>
      </w:r>
      <w:r w:rsidR="00983E52" w:rsidRPr="00983E52">
        <w:t>(szkolenie, wyżywienie, noclegi):</w:t>
      </w:r>
      <w:r>
        <w:t xml:space="preserve"> …………….. zł</w:t>
      </w:r>
    </w:p>
    <w:p w:rsidR="005367E4" w:rsidRDefault="005367E4" w:rsidP="005367E4">
      <w:r>
        <w:t>Słownie: ………….</w:t>
      </w:r>
    </w:p>
    <w:p w:rsidR="005367E4" w:rsidRDefault="005367E4" w:rsidP="005367E4">
      <w:r>
        <w:t>Wartość oferty netto za całość: ……………….. zł</w:t>
      </w:r>
    </w:p>
    <w:p w:rsidR="005367E4" w:rsidRDefault="005367E4" w:rsidP="005367E4">
      <w:r>
        <w:t>Słownie: ………………………………..</w:t>
      </w:r>
    </w:p>
    <w:p w:rsidR="00983E52" w:rsidRDefault="00983E52" w:rsidP="00983E52">
      <w:r>
        <w:t>Wartość oferty dla 1 uczestnika (szkolenie, wyżywienie i nocleg) ………………………..</w:t>
      </w:r>
      <w:r w:rsidR="00705E97">
        <w:t>zł brutto</w:t>
      </w:r>
    </w:p>
    <w:p w:rsidR="005367E4" w:rsidRDefault="005367E4" w:rsidP="005367E4">
      <w:r>
        <w:t>Miejsce szkolenia (nazwa i adres): …………………………………</w:t>
      </w:r>
    </w:p>
    <w:p w:rsidR="005367E4" w:rsidRDefault="005367E4" w:rsidP="005367E4">
      <w:r>
        <w:t>Miejsce noclegów (nazwa i adres): ……………………………….</w:t>
      </w:r>
    </w:p>
    <w:p w:rsidR="005367E4" w:rsidRDefault="005367E4"/>
    <w:p w:rsidR="005367E4" w:rsidRPr="005367E4" w:rsidRDefault="005367E4" w:rsidP="005367E4">
      <w:pPr>
        <w:rPr>
          <w:b/>
        </w:rPr>
      </w:pPr>
      <w:r w:rsidRPr="005367E4">
        <w:rPr>
          <w:b/>
        </w:rPr>
        <w:t xml:space="preserve">Dla </w:t>
      </w:r>
      <w:r w:rsidR="00B13FD5">
        <w:rPr>
          <w:b/>
        </w:rPr>
        <w:t>Części</w:t>
      </w:r>
      <w:r w:rsidRPr="005367E4">
        <w:rPr>
          <w:b/>
        </w:rPr>
        <w:t xml:space="preserve"> 5</w:t>
      </w:r>
    </w:p>
    <w:p w:rsidR="005367E4" w:rsidRDefault="005367E4" w:rsidP="005367E4">
      <w:r>
        <w:t>Wartość oferty brutto za całość</w:t>
      </w:r>
      <w:r w:rsidR="00983E52" w:rsidRPr="00983E52">
        <w:t>(</w:t>
      </w:r>
      <w:r w:rsidR="00983E52">
        <w:t>szkolenie, wyżywienie)</w:t>
      </w:r>
      <w:r>
        <w:t>: …………….. zł</w:t>
      </w:r>
    </w:p>
    <w:p w:rsidR="005367E4" w:rsidRDefault="005367E4" w:rsidP="005367E4">
      <w:r>
        <w:t>Słownie: ………….</w:t>
      </w:r>
    </w:p>
    <w:p w:rsidR="005367E4" w:rsidRDefault="005367E4" w:rsidP="005367E4">
      <w:r>
        <w:t>Wartość oferty netto za całość: ……………….. zł</w:t>
      </w:r>
    </w:p>
    <w:p w:rsidR="005367E4" w:rsidRDefault="005367E4" w:rsidP="005367E4">
      <w:r>
        <w:t>Słownie: ………………………………..</w:t>
      </w:r>
    </w:p>
    <w:p w:rsidR="00983E52" w:rsidRDefault="00983E52" w:rsidP="00983E52">
      <w:r>
        <w:t>Wartość oferty dla 1 uczestnika (szkolenie, wyżywienie i nocleg) ………………………..</w:t>
      </w:r>
      <w:r w:rsidR="00705E97">
        <w:t xml:space="preserve"> zł brutto</w:t>
      </w:r>
    </w:p>
    <w:p w:rsidR="005367E4" w:rsidRDefault="005367E4" w:rsidP="005367E4">
      <w:r>
        <w:t>Miejsce szkolenia (nazwa i adres): …………………………………</w:t>
      </w:r>
    </w:p>
    <w:p w:rsidR="005367E4" w:rsidRDefault="005367E4" w:rsidP="005367E4"/>
    <w:p w:rsidR="005367E4" w:rsidRDefault="005367E4" w:rsidP="005367E4"/>
    <w:p w:rsidR="005367E4" w:rsidRPr="005367E4" w:rsidRDefault="005367E4" w:rsidP="005367E4">
      <w:pPr>
        <w:rPr>
          <w:b/>
        </w:rPr>
      </w:pPr>
      <w:r w:rsidRPr="005367E4">
        <w:rPr>
          <w:b/>
        </w:rPr>
        <w:t xml:space="preserve">Dla </w:t>
      </w:r>
      <w:r w:rsidR="00B13FD5">
        <w:rPr>
          <w:b/>
        </w:rPr>
        <w:t>Części</w:t>
      </w:r>
      <w:r>
        <w:rPr>
          <w:b/>
        </w:rPr>
        <w:t xml:space="preserve"> 6</w:t>
      </w:r>
    </w:p>
    <w:p w:rsidR="005367E4" w:rsidRDefault="005367E4" w:rsidP="005367E4">
      <w:r>
        <w:t>Wartość oferty brutto za całość</w:t>
      </w:r>
      <w:r w:rsidR="00983E52">
        <w:t xml:space="preserve"> </w:t>
      </w:r>
      <w:r w:rsidR="00983E52" w:rsidRPr="00983E52">
        <w:t>(szkolenie, wyżywienie, noclegi):</w:t>
      </w:r>
      <w:r>
        <w:t xml:space="preserve"> …………….. zł</w:t>
      </w:r>
    </w:p>
    <w:p w:rsidR="005367E4" w:rsidRDefault="005367E4" w:rsidP="005367E4">
      <w:r>
        <w:t>Słownie: ………….</w:t>
      </w:r>
    </w:p>
    <w:p w:rsidR="005367E4" w:rsidRDefault="005367E4" w:rsidP="005367E4">
      <w:r>
        <w:t>Wartość oferty netto za całość: ……………….. zł</w:t>
      </w:r>
    </w:p>
    <w:p w:rsidR="005367E4" w:rsidRDefault="005367E4" w:rsidP="005367E4">
      <w:r>
        <w:t>Słownie: ………………………………..</w:t>
      </w:r>
    </w:p>
    <w:p w:rsidR="00983E52" w:rsidRDefault="00983E52" w:rsidP="00983E52">
      <w:r>
        <w:t>Wartość oferty dla 1 uczestnika (szkolenie, wyżywienie i nocleg) ………………………..</w:t>
      </w:r>
      <w:r w:rsidR="00705E97">
        <w:t>zł brutto</w:t>
      </w:r>
    </w:p>
    <w:p w:rsidR="005367E4" w:rsidRDefault="005367E4" w:rsidP="005367E4">
      <w:r>
        <w:t>Miejsce szkolenia (nazwa i adres): …………………………………</w:t>
      </w:r>
    </w:p>
    <w:p w:rsidR="005367E4" w:rsidRDefault="005367E4" w:rsidP="005367E4">
      <w:r>
        <w:t>Miejsce noclegów (nazwa i adres): ……………………………….</w:t>
      </w:r>
    </w:p>
    <w:p w:rsidR="00967486" w:rsidRDefault="00967486" w:rsidP="005367E4"/>
    <w:p w:rsidR="00967486" w:rsidRDefault="00967486" w:rsidP="00967486">
      <w:pPr>
        <w:jc w:val="center"/>
      </w:pPr>
      <w:r>
        <w:t>OŚWIADCZENIA:</w:t>
      </w:r>
    </w:p>
    <w:p w:rsidR="00967486" w:rsidRPr="00967486" w:rsidRDefault="00967486" w:rsidP="00967486">
      <w:pPr>
        <w:pStyle w:val="Akapitzlist"/>
        <w:numPr>
          <w:ilvl w:val="0"/>
          <w:numId w:val="1"/>
        </w:numPr>
        <w:ind w:left="284" w:right="566"/>
        <w:jc w:val="both"/>
      </w:pPr>
      <w:r w:rsidRPr="00967486">
        <w:t>Uważamy się za związanych z niniejszą ofertą przez okres 30 dni od upływu terminu składania ofert.</w:t>
      </w:r>
    </w:p>
    <w:p w:rsidR="00967486" w:rsidRDefault="00967486" w:rsidP="00967486">
      <w:pPr>
        <w:pStyle w:val="Akapitzlist"/>
        <w:numPr>
          <w:ilvl w:val="0"/>
          <w:numId w:val="1"/>
        </w:numPr>
        <w:ind w:left="284"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967486" w:rsidRDefault="00967486" w:rsidP="00967486">
      <w:pPr>
        <w:pStyle w:val="Akapitzlist"/>
        <w:numPr>
          <w:ilvl w:val="0"/>
          <w:numId w:val="1"/>
        </w:numPr>
        <w:ind w:left="284" w:right="566"/>
        <w:jc w:val="both"/>
      </w:pPr>
      <w:r>
        <w:t>Oświadczamy, że spełniamy warunki określone w art. 22 ust. 1 ustawy PZP oraz nie podlegamy wykluczeniu zgodnie z art. 24 ustawy PZP.</w:t>
      </w:r>
    </w:p>
    <w:p w:rsidR="00967486" w:rsidRDefault="00967486" w:rsidP="00967486">
      <w:pPr>
        <w:pStyle w:val="Akapitzlist"/>
        <w:numPr>
          <w:ilvl w:val="0"/>
          <w:numId w:val="1"/>
        </w:numPr>
        <w:ind w:left="284" w:right="566"/>
        <w:jc w:val="both"/>
      </w:pPr>
      <w:r>
        <w:t xml:space="preserve"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 w nich postanowieniami i zasadami postepowania, zdobyliśmy </w:t>
      </w:r>
      <w:r>
        <w:lastRenderedPageBreak/>
        <w:t>konieczne informacje potrzebne do właściwego przygotowania oferty oraz przyjęliśmy warunki wykonania przedmiotu zamówienia.</w:t>
      </w:r>
    </w:p>
    <w:p w:rsidR="00967486" w:rsidRDefault="00967486" w:rsidP="00967486">
      <w:pPr>
        <w:pStyle w:val="Akapitzlist"/>
        <w:numPr>
          <w:ilvl w:val="0"/>
          <w:numId w:val="1"/>
        </w:numPr>
        <w:ind w:left="284" w:right="566"/>
        <w:jc w:val="both"/>
      </w:pPr>
      <w:r>
        <w:t>Załącznikami do niniejszej oferty są:</w:t>
      </w:r>
    </w:p>
    <w:p w:rsidR="00967486" w:rsidRDefault="00967486" w:rsidP="00967486">
      <w:pPr>
        <w:pStyle w:val="Akapitzlist"/>
        <w:numPr>
          <w:ilvl w:val="0"/>
          <w:numId w:val="2"/>
        </w:numPr>
        <w:ind w:left="284" w:right="566"/>
        <w:jc w:val="both"/>
      </w:pPr>
      <w:r>
        <w:t>………………………..</w:t>
      </w:r>
    </w:p>
    <w:p w:rsidR="00967486" w:rsidRDefault="00967486" w:rsidP="00967486">
      <w:pPr>
        <w:pStyle w:val="Akapitzlist"/>
        <w:numPr>
          <w:ilvl w:val="0"/>
          <w:numId w:val="2"/>
        </w:numPr>
        <w:ind w:left="284" w:right="566"/>
        <w:jc w:val="both"/>
      </w:pPr>
      <w:r>
        <w:t>…………………………</w:t>
      </w:r>
    </w:p>
    <w:p w:rsidR="00967486" w:rsidRDefault="00967486" w:rsidP="00967486">
      <w:pPr>
        <w:ind w:right="566"/>
        <w:jc w:val="both"/>
      </w:pPr>
    </w:p>
    <w:p w:rsidR="00396530" w:rsidRDefault="00396530" w:rsidP="00396530">
      <w:pPr>
        <w:ind w:right="566"/>
        <w:jc w:val="center"/>
      </w:pPr>
      <w:r>
        <w:t>TAJEMNICA PRZEDSIĘBIOPRSTWA</w:t>
      </w:r>
    </w:p>
    <w:p w:rsidR="00396530" w:rsidRDefault="00396530" w:rsidP="00396530">
      <w:pPr>
        <w:ind w:right="566"/>
        <w:jc w:val="both"/>
      </w:pPr>
      <w:r w:rsidRPr="00396530">
        <w:rPr>
          <w:b/>
        </w:rPr>
        <w:t>Korzystając z uprawnienia zastrzegamy, że informacje</w:t>
      </w:r>
      <w:r>
        <w:t xml:space="preserve">: ……………………………………… </w:t>
      </w:r>
      <w:r w:rsidRPr="00396530">
        <w:rPr>
          <w:i/>
        </w:rPr>
        <w:t>(wymienić czego dotyczy)</w:t>
      </w:r>
      <w:r>
        <w:t xml:space="preserve"> zawarte są w następujących dokumentach: ……………………………………..(</w:t>
      </w:r>
      <w:r w:rsidRPr="00396530">
        <w:rPr>
          <w:i/>
        </w:rPr>
        <w:t>wpisać)</w:t>
      </w:r>
      <w:r>
        <w:t xml:space="preserve"> </w:t>
      </w:r>
      <w:r w:rsidRPr="00396530">
        <w:rPr>
          <w:b/>
        </w:rPr>
        <w:t>stanowią tajemnicę przedsiębiorstwa</w:t>
      </w:r>
      <w:r>
        <w:t xml:space="preserve"> zgodnie z definicją zawartą w treści art. 11 ust. 4 ustawy z 16.04.1993 r. o zwalczaniu nieuczciwej konkurencji (tj. z 2018 r. poz. 419) i nie mogą być udostępniane innym uczestnikom postępowania</w:t>
      </w:r>
      <w:r w:rsidR="00186871">
        <w:t>.</w:t>
      </w:r>
    </w:p>
    <w:p w:rsidR="00186871" w:rsidRDefault="00186871" w:rsidP="00396530">
      <w:pPr>
        <w:ind w:right="566"/>
        <w:jc w:val="both"/>
      </w:pPr>
      <w:r>
        <w:t>Jednocześnie wykazujemy, iż zastrzeżone informacje stanowią tajemnicę przedsiębiorstwa ponieważ: …………………………………………………………………………………………………………………………………</w:t>
      </w:r>
    </w:p>
    <w:p w:rsidR="00186871" w:rsidRDefault="00186871" w:rsidP="00396530">
      <w:pPr>
        <w:ind w:right="566"/>
        <w:jc w:val="both"/>
      </w:pPr>
    </w:p>
    <w:p w:rsidR="00967486" w:rsidRDefault="00967486" w:rsidP="00967486">
      <w:pPr>
        <w:ind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967486" w:rsidRDefault="00967486" w:rsidP="005367E4"/>
    <w:p w:rsidR="00967486" w:rsidRPr="003D1F18" w:rsidRDefault="00967486" w:rsidP="00967486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</w:p>
    <w:p w:rsidR="00967486" w:rsidRPr="003D1F18" w:rsidRDefault="00967486" w:rsidP="0096748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</w:p>
    <w:p w:rsidR="00967486" w:rsidRPr="003D1F18" w:rsidRDefault="00967486" w:rsidP="0096748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967486" w:rsidRPr="00835351" w:rsidRDefault="00967486" w:rsidP="0096748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967486" w:rsidRPr="00835351" w:rsidRDefault="00967486" w:rsidP="0096748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967486" w:rsidRDefault="00967486" w:rsidP="0096748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967486" w:rsidRPr="00835351" w:rsidRDefault="00967486" w:rsidP="0096748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967486" w:rsidRPr="00835351" w:rsidRDefault="00967486" w:rsidP="009674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7486" w:rsidRPr="0030194D" w:rsidRDefault="00967486" w:rsidP="0096748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p w:rsidR="00967486" w:rsidRDefault="00967486" w:rsidP="005367E4"/>
    <w:sectPr w:rsidR="0096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E4"/>
    <w:rsid w:val="00186871"/>
    <w:rsid w:val="003178A3"/>
    <w:rsid w:val="00396530"/>
    <w:rsid w:val="005367E4"/>
    <w:rsid w:val="00705E97"/>
    <w:rsid w:val="008B123A"/>
    <w:rsid w:val="00967486"/>
    <w:rsid w:val="00983E52"/>
    <w:rsid w:val="00B13FD5"/>
    <w:rsid w:val="00B57302"/>
    <w:rsid w:val="00B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43909D91</Template>
  <TotalTime>46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7</cp:revision>
  <dcterms:created xsi:type="dcterms:W3CDTF">2018-08-21T09:33:00Z</dcterms:created>
  <dcterms:modified xsi:type="dcterms:W3CDTF">2018-09-11T09:48:00Z</dcterms:modified>
</cp:coreProperties>
</file>