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CD7904">
        <w:t>3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Default="004352F5" w:rsidP="00B3689C">
      <w:pPr>
        <w:jc w:val="both"/>
      </w:pPr>
      <w:r>
        <w:t>Oferujemy wykonanie zamówienia</w:t>
      </w:r>
      <w:r w:rsidR="00B3689C">
        <w:t xml:space="preserve"> </w:t>
      </w:r>
      <w:r w:rsidR="00E9463E" w:rsidRPr="00E9463E">
        <w:t>na remont mieszkania w budynku przy ul. Skarbowców 8a we Wrocławiu</w:t>
      </w:r>
      <w:r w:rsidR="00D46710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:rsidR="00E32E23" w:rsidRDefault="0063546E">
      <w:r>
        <w:t>Słownie: …………………………………………………</w:t>
      </w:r>
      <w:r w:rsidR="000F7150">
        <w:t>…</w:t>
      </w:r>
    </w:p>
    <w:p w:rsidR="000F7150" w:rsidRDefault="000F7150">
      <w:r>
        <w:t>VAT: ………………………………………………………….</w:t>
      </w:r>
    </w:p>
    <w:p w:rsidR="000F7150" w:rsidRDefault="000F7150">
      <w:r>
        <w:t>Cena netto: ………………………………………………..</w:t>
      </w:r>
    </w:p>
    <w:p w:rsidR="000F7150" w:rsidRDefault="000F7150">
      <w:r>
        <w:t>Słownie: …………………………………………………….</w:t>
      </w:r>
    </w:p>
    <w:p w:rsidR="00E32E23" w:rsidRDefault="0063546E">
      <w:r>
        <w:t>W celu dokonania oceny ofert pod uwagę będzie brana cena oferty brutto.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Oświadczamy,</w:t>
      </w:r>
      <w:r w:rsidR="00E9463E">
        <w:t xml:space="preserve"> że zapoznaliśmy się ze Opisem P</w:t>
      </w:r>
      <w:bookmarkStart w:id="0" w:name="_GoBack"/>
      <w:bookmarkEnd w:id="0"/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>Zobowiązujemy się, w okresie trwania umowy będziemy posiadać ubezpieczenie od odpowiedzialności cywilnej w zakresie prowadzonej działalności związanej z przedmiotem zamówienia i przedłożymy umowę ubezpieczenia na żądanie Zamawiającego.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do </w:t>
      </w:r>
      <w:r w:rsidR="00D46710" w:rsidRPr="00DC152B">
        <w:t>……….</w:t>
      </w:r>
      <w:r w:rsidR="00955837" w:rsidRPr="00DC152B">
        <w:t>dni od dnia podpisania Umowy</w:t>
      </w:r>
      <w:r w:rsidRPr="00DC152B">
        <w:t>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odebraniu prac. 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C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F7150"/>
    <w:rsid w:val="00190ADF"/>
    <w:rsid w:val="001A03F7"/>
    <w:rsid w:val="001A0C15"/>
    <w:rsid w:val="001B55E4"/>
    <w:rsid w:val="00362C4F"/>
    <w:rsid w:val="00364E14"/>
    <w:rsid w:val="003C5F53"/>
    <w:rsid w:val="004352F5"/>
    <w:rsid w:val="004D4AA6"/>
    <w:rsid w:val="0063546E"/>
    <w:rsid w:val="007E3426"/>
    <w:rsid w:val="00955837"/>
    <w:rsid w:val="00A058C5"/>
    <w:rsid w:val="00AA66BB"/>
    <w:rsid w:val="00B3689C"/>
    <w:rsid w:val="00B5740E"/>
    <w:rsid w:val="00BC213D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92532"/>
    <w:rsid w:val="00DA195E"/>
    <w:rsid w:val="00DC152B"/>
    <w:rsid w:val="00E32E23"/>
    <w:rsid w:val="00E355E0"/>
    <w:rsid w:val="00E63D5C"/>
    <w:rsid w:val="00E9463E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1F5C15F7</Template>
  <TotalTime>1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2</cp:revision>
  <cp:lastPrinted>2016-01-22T07:59:00Z</cp:lastPrinted>
  <dcterms:created xsi:type="dcterms:W3CDTF">2018-07-10T08:17:00Z</dcterms:created>
  <dcterms:modified xsi:type="dcterms:W3CDTF">2018-07-10T08:17:00Z</dcterms:modified>
</cp:coreProperties>
</file>